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54" w:rsidRDefault="00A64254" w:rsidP="00694395">
      <w:pPr>
        <w:spacing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Конспекты занятий в классе предшкольной подготовки по формированию математических представлений</w:t>
      </w:r>
    </w:p>
    <w:p w:rsidR="00A64254" w:rsidRDefault="00A64254" w:rsidP="00694395">
      <w:pPr>
        <w:spacing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Занятие №1</w:t>
      </w:r>
    </w:p>
    <w:p w:rsidR="00A64254" w:rsidRDefault="00A64254" w:rsidP="00694395">
      <w:pPr>
        <w:spacing w:line="240" w:lineRule="auto"/>
        <w:jc w:val="center"/>
        <w:rPr>
          <w:rFonts w:ascii="Times New Roman" w:hAnsi="Times New Roman" w:cs="Times New Roman"/>
          <w:b/>
          <w:bCs/>
          <w:i/>
          <w:iCs/>
          <w:sz w:val="32"/>
          <w:szCs w:val="32"/>
        </w:rPr>
      </w:pPr>
      <w:r w:rsidRPr="00FD0C86">
        <w:rPr>
          <w:rFonts w:ascii="Times New Roman" w:hAnsi="Times New Roman" w:cs="Times New Roman"/>
          <w:b/>
          <w:bCs/>
          <w:i/>
          <w:iCs/>
          <w:sz w:val="32"/>
          <w:szCs w:val="32"/>
        </w:rPr>
        <w:t>Тема: Найти сокровища.</w:t>
      </w:r>
    </w:p>
    <w:p w:rsidR="00A64254" w:rsidRPr="00FD0C86" w:rsidRDefault="00A64254" w:rsidP="00694395">
      <w:pPr>
        <w:spacing w:line="240" w:lineRule="auto"/>
        <w:jc w:val="center"/>
        <w:rPr>
          <w:rFonts w:ascii="Times New Roman" w:hAnsi="Times New Roman" w:cs="Times New Roman"/>
          <w:b/>
          <w:bCs/>
          <w:i/>
          <w:iCs/>
          <w:sz w:val="32"/>
          <w:szCs w:val="32"/>
        </w:rPr>
      </w:pPr>
      <w:r w:rsidRPr="00FD0C86">
        <w:rPr>
          <w:rFonts w:ascii="Times New Roman" w:hAnsi="Times New Roman" w:cs="Times New Roman"/>
          <w:b/>
          <w:bCs/>
          <w:i/>
          <w:iCs/>
          <w:sz w:val="32"/>
          <w:szCs w:val="32"/>
        </w:rPr>
        <w:t xml:space="preserve"> Цель: Обобщение применения математических способов ориентировки на местности. Программные задачи:</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упражнять детей строить числовой ряд по возрастанию и убыванию; упражнять в решении примеров;</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развивать у детей геометрические навыки: черчение и измерение отрезков; развивать внимание, умение выполнять элем</w:t>
      </w:r>
      <w:r>
        <w:rPr>
          <w:rFonts w:ascii="Times New Roman" w:hAnsi="Times New Roman" w:cs="Times New Roman"/>
          <w:i/>
          <w:iCs/>
          <w:sz w:val="28"/>
          <w:szCs w:val="28"/>
        </w:rPr>
        <w:t>ентарные логические операции, «а</w:t>
      </w:r>
      <w:r w:rsidRPr="00FD0C86">
        <w:rPr>
          <w:rFonts w:ascii="Times New Roman" w:hAnsi="Times New Roman" w:cs="Times New Roman"/>
          <w:i/>
          <w:iCs/>
          <w:sz w:val="28"/>
          <w:szCs w:val="28"/>
        </w:rPr>
        <w:t>нализ, синтез.</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b/>
          <w:bCs/>
          <w:i/>
          <w:iCs/>
          <w:sz w:val="28"/>
          <w:szCs w:val="28"/>
        </w:rPr>
        <w:t>Ход занятия:</w:t>
      </w:r>
      <w:r w:rsidRPr="00FD0C86">
        <w:rPr>
          <w:rFonts w:ascii="Times New Roman" w:hAnsi="Times New Roman" w:cs="Times New Roman"/>
          <w:i/>
          <w:iCs/>
          <w:sz w:val="28"/>
          <w:szCs w:val="28"/>
        </w:rPr>
        <w:t xml:space="preserve"> Дети, я предлагаю вам отправиться в морское путешествие. Займите свои места, придумайте название своему кораблю и выберите капитана. Мы отправляемся з путешествие на 4-х кораблях.</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(Воспитатель смотрит вдаль в подзорную трубу.)</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Я увидела плавающий предмет. Это оказалась бутылка, а в ней - карта пиратского острова с кладом.</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Рассматриваем карту, на которой крестом обозначен клад, где спрятаны сокровища. Хотите найти эти сокровища</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Меняем курс и отправляемся на остров сокровищ.</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В пещеру не так просто попасть. Дорога к кладу засекречена. Указатели дороги з пещере спрятаны в тайниках. Наша задача - найти все тайники с указателями и пробраться в пещеру. Первая подсказка прячется в кокосе, их на нашем острове много.</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(Капитан 1-го корабля ищет первую подсказ</w:t>
      </w:r>
      <w:r>
        <w:rPr>
          <w:rFonts w:ascii="Times New Roman" w:hAnsi="Times New Roman" w:cs="Times New Roman"/>
          <w:i/>
          <w:iCs/>
          <w:sz w:val="28"/>
          <w:szCs w:val="28"/>
        </w:rPr>
        <w:t>ку и достает первое задание. Ко</w:t>
      </w:r>
      <w:r w:rsidRPr="00FD0C86">
        <w:rPr>
          <w:rFonts w:ascii="Times New Roman" w:hAnsi="Times New Roman" w:cs="Times New Roman"/>
          <w:i/>
          <w:iCs/>
          <w:sz w:val="28"/>
          <w:szCs w:val="28"/>
        </w:rPr>
        <w:t>кос№1.)</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Разложить цифры в порядке возрастания и убывания.  (1, 2 команды выполняют задание на возрастание, 3, 4 - на убывание.)</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(Капитан второго корабля находит вторую подсказку. Кокос №2.) Опасная переправа через горную реку: Решение примеров по цепочке.</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(Капитан третьего корабля находит третью подсказку. Кокос №3.)</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3. На нашем пути встретились высокие горы. Нам нужно измерить эти горы. Высо та горы равна трем отрезкам. Измерьте их с помощью линейки. Сложите получен ный результат и запишите ответ.</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Задание: Начертите самостоятельно 2 отрезка, чтобы длина двух отрезков составила 10 см.</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Молодцы, вы хорошо справляетесь с трудностями. Предлагаю немного отдохнуть и поиграть в игру.</w:t>
      </w:r>
    </w:p>
    <w:p w:rsidR="00A64254" w:rsidRPr="000F33CA" w:rsidRDefault="00A64254" w:rsidP="00694395">
      <w:pPr>
        <w:spacing w:line="240" w:lineRule="auto"/>
        <w:rPr>
          <w:rFonts w:ascii="Times New Roman" w:hAnsi="Times New Roman" w:cs="Times New Roman"/>
          <w:b/>
          <w:bCs/>
          <w:i/>
          <w:iCs/>
          <w:sz w:val="28"/>
          <w:szCs w:val="28"/>
        </w:rPr>
      </w:pPr>
      <w:r w:rsidRPr="000F33CA">
        <w:rPr>
          <w:rFonts w:ascii="Times New Roman" w:hAnsi="Times New Roman" w:cs="Times New Roman"/>
          <w:b/>
          <w:bCs/>
          <w:i/>
          <w:iCs/>
          <w:sz w:val="28"/>
          <w:szCs w:val="28"/>
        </w:rPr>
        <w:t>Игра на внимание «Да или Нет»</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Дети выходят на ковер и становятся вокруг воспитателя. *Игра «Да или Нет»:</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Ведущий задает вопрос, на который можно ответить только «да» или «нет». Любые другие слова в качестве ответа означают, что играющий выбывает из игры. В игре используются вопросы-ловушки, на которые играющие могут промолчать</w:t>
      </w: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 </w:t>
      </w:r>
      <w:r w:rsidRPr="00FD0C86">
        <w:rPr>
          <w:rFonts w:ascii="Times New Roman" w:hAnsi="Times New Roman" w:cs="Times New Roman"/>
          <w:b/>
          <w:bCs/>
          <w:i/>
          <w:iCs/>
          <w:sz w:val="28"/>
          <w:szCs w:val="28"/>
        </w:rPr>
        <w:t>Вопросы:</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1.</w:t>
      </w:r>
      <w:r w:rsidRPr="00FD0C86">
        <w:rPr>
          <w:rFonts w:ascii="Times New Roman" w:hAnsi="Times New Roman" w:cs="Times New Roman"/>
          <w:i/>
          <w:iCs/>
          <w:sz w:val="28"/>
          <w:szCs w:val="28"/>
        </w:rPr>
        <w:tab/>
        <w:t xml:space="preserve">У морковки есть корешок </w:t>
      </w:r>
      <w:r>
        <w:rPr>
          <w:rFonts w:ascii="Times New Roman" w:hAnsi="Times New Roman" w:cs="Times New Roman"/>
          <w:i/>
          <w:iCs/>
          <w:sz w:val="28"/>
          <w:szCs w:val="28"/>
        </w:rPr>
        <w:t>?</w:t>
      </w:r>
      <w:r w:rsidRPr="00FD0C86">
        <w:rPr>
          <w:rFonts w:ascii="Times New Roman" w:hAnsi="Times New Roman" w:cs="Times New Roman"/>
          <w:i/>
          <w:iCs/>
          <w:sz w:val="28"/>
          <w:szCs w:val="28"/>
        </w:rPr>
        <w:t xml:space="preserve">                        </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2.</w:t>
      </w:r>
      <w:r w:rsidRPr="00FD0C86">
        <w:rPr>
          <w:rFonts w:ascii="Times New Roman" w:hAnsi="Times New Roman" w:cs="Times New Roman"/>
          <w:i/>
          <w:iCs/>
          <w:sz w:val="28"/>
          <w:szCs w:val="28"/>
        </w:rPr>
        <w:tab/>
        <w:t xml:space="preserve">У петуха две ноги?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3.</w:t>
      </w:r>
      <w:r w:rsidRPr="00FD0C86">
        <w:rPr>
          <w:rFonts w:ascii="Times New Roman" w:hAnsi="Times New Roman" w:cs="Times New Roman"/>
          <w:i/>
          <w:iCs/>
          <w:sz w:val="28"/>
          <w:szCs w:val="28"/>
        </w:rPr>
        <w:tab/>
        <w:t xml:space="preserve">У рубашки три рукава?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4.</w:t>
      </w:r>
      <w:r w:rsidRPr="00FD0C86">
        <w:rPr>
          <w:rFonts w:ascii="Times New Roman" w:hAnsi="Times New Roman" w:cs="Times New Roman"/>
          <w:i/>
          <w:iCs/>
          <w:sz w:val="28"/>
          <w:szCs w:val="28"/>
        </w:rPr>
        <w:tab/>
        <w:t>У</w:t>
      </w: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 Чупа-Чупс одна ножка?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5.</w:t>
      </w:r>
      <w:r w:rsidRPr="00FD0C86">
        <w:rPr>
          <w:rFonts w:ascii="Times New Roman" w:hAnsi="Times New Roman" w:cs="Times New Roman"/>
          <w:i/>
          <w:iCs/>
          <w:sz w:val="28"/>
          <w:szCs w:val="28"/>
        </w:rPr>
        <w:tab/>
        <w:t xml:space="preserve">Сколько лап медведь в берлоге сосет?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6.</w:t>
      </w:r>
      <w:r w:rsidRPr="00FD0C86">
        <w:rPr>
          <w:rFonts w:ascii="Times New Roman" w:hAnsi="Times New Roman" w:cs="Times New Roman"/>
          <w:i/>
          <w:iCs/>
          <w:sz w:val="28"/>
          <w:szCs w:val="28"/>
        </w:rPr>
        <w:tab/>
        <w:t xml:space="preserve">Ноль меньше пяти?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7.</w:t>
      </w:r>
      <w:r w:rsidRPr="00FD0C86">
        <w:rPr>
          <w:rFonts w:ascii="Times New Roman" w:hAnsi="Times New Roman" w:cs="Times New Roman"/>
          <w:i/>
          <w:iCs/>
          <w:sz w:val="28"/>
          <w:szCs w:val="28"/>
        </w:rPr>
        <w:tab/>
        <w:t xml:space="preserve">Что защищает от дождя?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8.</w:t>
      </w:r>
      <w:r w:rsidRPr="00FD0C86">
        <w:rPr>
          <w:rFonts w:ascii="Times New Roman" w:hAnsi="Times New Roman" w:cs="Times New Roman"/>
          <w:i/>
          <w:iCs/>
          <w:sz w:val="28"/>
          <w:szCs w:val="28"/>
        </w:rPr>
        <w:tab/>
        <w:t xml:space="preserve">Можно зимой ходить в трусиках?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9.</w:t>
      </w:r>
      <w:r w:rsidRPr="00FD0C86">
        <w:rPr>
          <w:rFonts w:ascii="Times New Roman" w:hAnsi="Times New Roman" w:cs="Times New Roman"/>
          <w:i/>
          <w:iCs/>
          <w:sz w:val="28"/>
          <w:szCs w:val="28"/>
        </w:rPr>
        <w:tab/>
        <w:t xml:space="preserve">Сколько голов у трех котов?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10.</w:t>
      </w:r>
      <w:r w:rsidRPr="00FD0C86">
        <w:rPr>
          <w:rFonts w:ascii="Times New Roman" w:hAnsi="Times New Roman" w:cs="Times New Roman"/>
          <w:i/>
          <w:iCs/>
          <w:sz w:val="28"/>
          <w:szCs w:val="28"/>
        </w:rPr>
        <w:tab/>
        <w:t xml:space="preserve">Может мама иметь двух сыновей?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11.</w:t>
      </w:r>
      <w:r w:rsidRPr="00FD0C86">
        <w:rPr>
          <w:rFonts w:ascii="Times New Roman" w:hAnsi="Times New Roman" w:cs="Times New Roman"/>
          <w:i/>
          <w:iCs/>
          <w:sz w:val="28"/>
          <w:szCs w:val="28"/>
        </w:rPr>
        <w:tab/>
        <w:t xml:space="preserve">В темных очках два стекла?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12.Бывает небо под ногами?               </w:t>
      </w:r>
    </w:p>
    <w:p w:rsidR="00A64254"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13.Земля круглая?</w:t>
      </w:r>
      <w:r w:rsidRPr="00FD0C86">
        <w:rPr>
          <w:rFonts w:ascii="Times New Roman" w:hAnsi="Times New Roman" w:cs="Times New Roman"/>
          <w:i/>
          <w:iCs/>
          <w:sz w:val="28"/>
          <w:szCs w:val="28"/>
        </w:rPr>
        <w:t xml:space="preserve">                                  </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14.Есть числа больше ста?                        </w:t>
      </w:r>
    </w:p>
    <w:p w:rsidR="00A64254"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15.У пятиугольника шесть углов?              </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16. Можно играть на барабане кулаком?</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17. Вы можете спеть три песни подряд?  </w:t>
      </w:r>
    </w:p>
    <w:p w:rsidR="00A64254"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18.  Как назыв</w:t>
      </w:r>
      <w:r>
        <w:rPr>
          <w:rFonts w:ascii="Times New Roman" w:hAnsi="Times New Roman" w:cs="Times New Roman"/>
          <w:i/>
          <w:iCs/>
          <w:sz w:val="28"/>
          <w:szCs w:val="28"/>
        </w:rPr>
        <w:t>ает бабушка дочку своей дочери?</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19. Десять - это один десяток?</w:t>
      </w:r>
    </w:p>
    <w:p w:rsidR="00A64254" w:rsidRPr="00FD0C8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20. Можно левой рукой достать правое ухо?</w:t>
      </w:r>
    </w:p>
    <w:p w:rsidR="00A64254" w:rsidRPr="00FD0C8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21. Вы знаете Степашку?</w:t>
      </w:r>
    </w:p>
    <w:p w:rsidR="00A64254" w:rsidRPr="00FD0C8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 22. У восьми собак восемь хвостов?</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23. Мо</w:t>
      </w:r>
      <w:r>
        <w:rPr>
          <w:rFonts w:ascii="Times New Roman" w:hAnsi="Times New Roman" w:cs="Times New Roman"/>
          <w:i/>
          <w:iCs/>
          <w:sz w:val="28"/>
          <w:szCs w:val="28"/>
        </w:rPr>
        <w:t>жет быть у клоуна грустный вид?</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24. Градусником измеряют расстояние?</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25. У тебя два уха?</w:t>
      </w:r>
    </w:p>
    <w:p w:rsidR="00A64254" w:rsidRPr="00FD0C8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  26. У тебя три глаза?</w:t>
      </w:r>
    </w:p>
    <w:p w:rsidR="00A64254" w:rsidRPr="00FD0C8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D0C86">
        <w:rPr>
          <w:rFonts w:ascii="Times New Roman" w:hAnsi="Times New Roman" w:cs="Times New Roman"/>
          <w:i/>
          <w:iCs/>
          <w:sz w:val="28"/>
          <w:szCs w:val="28"/>
        </w:rPr>
        <w:t xml:space="preserve"> 27. Сколько пальцев на руке?</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28. Пять груш больше, чем пять яблок?</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29. У стола могут быть три ножки?</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 xml:space="preserve">  30. У чайника могут быть два носика?</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Путешествие продолжается.</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(Капитан 4-ю корабля находит четвертую подсказку.)</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4.       Расположить условные обозначения шестью разными способами.</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А последнюю подсказку я сорву сама. (В кокосе лежит послание.) «Дорогие ребята» Вы успешно добрались до клада, прошли все испытания достойно. В моем кладе очень много разных сокровищ. И вот вам последнее задание: помогите мне рассортировать эти сокровища».</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5.Два круга-обруча. В  один круг положите все большие фигуры,  в другой круг -все красные фигуры.</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w:t>
      </w:r>
      <w:r w:rsidRPr="00FD0C86">
        <w:rPr>
          <w:rFonts w:ascii="Times New Roman" w:hAnsi="Times New Roman" w:cs="Times New Roman"/>
          <w:i/>
          <w:iCs/>
          <w:sz w:val="28"/>
          <w:szCs w:val="28"/>
        </w:rPr>
        <w:tab/>
        <w:t>Что получилось на пересечении кругов? (Большие красные фигуры.)</w:t>
      </w:r>
    </w:p>
    <w:p w:rsidR="00A64254" w:rsidRPr="00FD0C86"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w:t>
      </w:r>
      <w:r w:rsidRPr="00FD0C86">
        <w:rPr>
          <w:rFonts w:ascii="Times New Roman" w:hAnsi="Times New Roman" w:cs="Times New Roman"/>
          <w:i/>
          <w:iCs/>
          <w:sz w:val="28"/>
          <w:szCs w:val="28"/>
        </w:rPr>
        <w:tab/>
        <w:t>Молодцы, вы заслужили эти сокровища.</w:t>
      </w:r>
    </w:p>
    <w:p w:rsidR="00A64254" w:rsidRDefault="00A64254" w:rsidP="00694395">
      <w:pPr>
        <w:spacing w:line="240" w:lineRule="auto"/>
        <w:rPr>
          <w:rFonts w:ascii="Times New Roman" w:hAnsi="Times New Roman" w:cs="Times New Roman"/>
          <w:i/>
          <w:iCs/>
          <w:sz w:val="28"/>
          <w:szCs w:val="28"/>
        </w:rPr>
      </w:pPr>
      <w:r w:rsidRPr="00FD0C86">
        <w:rPr>
          <w:rFonts w:ascii="Times New Roman" w:hAnsi="Times New Roman" w:cs="Times New Roman"/>
          <w:i/>
          <w:iCs/>
          <w:sz w:val="28"/>
          <w:szCs w:val="28"/>
        </w:rPr>
        <w:t>(Находят мешочек с сюрпризом.)</w:t>
      </w: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rPr>
          <w:rFonts w:ascii="Times New Roman" w:hAnsi="Times New Roman" w:cs="Times New Roman"/>
          <w:b/>
          <w:bCs/>
          <w:i/>
          <w:iCs/>
          <w:sz w:val="28"/>
          <w:szCs w:val="28"/>
        </w:rPr>
      </w:pPr>
    </w:p>
    <w:p w:rsidR="00A64254" w:rsidRDefault="00A64254" w:rsidP="00694395">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Занятие №2</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Тема:</w:t>
      </w:r>
      <w:r>
        <w:rPr>
          <w:rFonts w:ascii="Times New Roman" w:hAnsi="Times New Roman" w:cs="Times New Roman"/>
          <w:b/>
          <w:bCs/>
          <w:i/>
          <w:iCs/>
          <w:sz w:val="28"/>
          <w:szCs w:val="28"/>
        </w:rPr>
        <w:t xml:space="preserve"> </w:t>
      </w:r>
      <w:r w:rsidRPr="00901BD1">
        <w:rPr>
          <w:rFonts w:ascii="Times New Roman" w:hAnsi="Times New Roman" w:cs="Times New Roman"/>
          <w:i/>
          <w:iCs/>
          <w:sz w:val="28"/>
          <w:szCs w:val="28"/>
        </w:rPr>
        <w:t>Календарь.</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b/>
          <w:bCs/>
          <w:i/>
          <w:iCs/>
          <w:sz w:val="28"/>
          <w:szCs w:val="28"/>
        </w:rPr>
        <w:t>Воспитатель</w:t>
      </w:r>
      <w:r>
        <w:rPr>
          <w:rFonts w:ascii="Times New Roman" w:hAnsi="Times New Roman" w:cs="Times New Roman"/>
          <w:b/>
          <w:bCs/>
          <w:i/>
          <w:iCs/>
          <w:sz w:val="28"/>
          <w:szCs w:val="28"/>
        </w:rPr>
        <w:t>:</w:t>
      </w:r>
      <w:r>
        <w:rPr>
          <w:rFonts w:ascii="Times New Roman" w:hAnsi="Times New Roman" w:cs="Times New Roman"/>
          <w:i/>
          <w:iCs/>
          <w:sz w:val="28"/>
          <w:szCs w:val="28"/>
        </w:rPr>
        <w:t xml:space="preserve"> Смирнова Вера Витальевна</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Цель и задачи:</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1.Предоставить детям информацию о том, что такое календарь, и о разных видах календарей.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2.Создать условия для развития умения систематизировать полученную информацию посредством анализа, сравнения и обобщения; грамотно    </w:t>
      </w:r>
      <w:r>
        <w:rPr>
          <w:rFonts w:ascii="Times New Roman" w:hAnsi="Times New Roman" w:cs="Times New Roman"/>
          <w:i/>
          <w:iCs/>
          <w:sz w:val="28"/>
          <w:szCs w:val="28"/>
        </w:rPr>
        <w:t xml:space="preserve">        формулировать</w:t>
      </w:r>
      <w:r w:rsidRPr="00901BD1">
        <w:rPr>
          <w:rFonts w:ascii="Times New Roman" w:hAnsi="Times New Roman" w:cs="Times New Roman"/>
          <w:i/>
          <w:iCs/>
          <w:sz w:val="28"/>
          <w:szCs w:val="28"/>
        </w:rPr>
        <w:t xml:space="preserve"> результаты</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собственной мыслительной деятельности.</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3.Отрабатывать навыки групповой деятельности.</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b/>
          <w:bCs/>
          <w:i/>
          <w:iCs/>
          <w:sz w:val="28"/>
          <w:szCs w:val="28"/>
        </w:rPr>
        <w:t>Ход занятия:</w:t>
      </w:r>
      <w:r w:rsidRPr="00901BD1">
        <w:rPr>
          <w:rFonts w:ascii="Times New Roman" w:hAnsi="Times New Roman" w:cs="Times New Roman"/>
          <w:i/>
          <w:iCs/>
          <w:sz w:val="28"/>
          <w:szCs w:val="28"/>
        </w:rPr>
        <w:t xml:space="preserve"> 1. Беседа с элементами новой информации.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-Дети, какое сейчас время года? (Осень.) </w:t>
      </w:r>
    </w:p>
    <w:p w:rsidR="00A64254" w:rsidRPr="00901BD1"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Какой сейчас идет месяц? (Октябрь.)</w:t>
      </w:r>
    </w:p>
    <w:p w:rsidR="00A64254"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901BD1">
        <w:rPr>
          <w:rFonts w:ascii="Times New Roman" w:hAnsi="Times New Roman" w:cs="Times New Roman"/>
          <w:i/>
          <w:iCs/>
          <w:sz w:val="28"/>
          <w:szCs w:val="28"/>
        </w:rPr>
        <w:t xml:space="preserve">Какие осенние месяца вы еще знаете?(Сентябрь, октябрь, ноябрь.) </w:t>
      </w:r>
    </w:p>
    <w:p w:rsidR="00A64254" w:rsidRPr="00901BD1"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w:t>
      </w:r>
      <w:r w:rsidRPr="00901BD1">
        <w:rPr>
          <w:rFonts w:ascii="Times New Roman" w:hAnsi="Times New Roman" w:cs="Times New Roman"/>
          <w:i/>
          <w:iCs/>
          <w:sz w:val="28"/>
          <w:szCs w:val="28"/>
        </w:rPr>
        <w:t>Дети, а какие</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времена года вы знаете? (Зима, весна,</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лето, осень.)</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 каждом времени года три месяца, а вот в году 12 месяцев. Посмотрите на доску, что вы там видите? (Мы видим картинки.) Посчитайте, сколько всего картинок? (12 картинок.) Представьте себе, что каждая картинка - это один месяц. Заканчивается один месяц- начинается</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другой, и так целый год. Год начинается с января месяца. В каждом месяце - 4 недели, а в неделе -7 дней. (Дети рассматривают картинки.) Сегодня мы с вами поговорим о</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 xml:space="preserve">календаре. </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Послушайте загадку: Он каждый год приходит в дом </w:t>
      </w:r>
      <w:r>
        <w:rPr>
          <w:rFonts w:ascii="Times New Roman" w:hAnsi="Times New Roman" w:cs="Times New Roman"/>
          <w:i/>
          <w:iCs/>
          <w:sz w:val="28"/>
          <w:szCs w:val="28"/>
        </w:rPr>
        <w:t>Таким наряд</w:t>
      </w:r>
      <w:r w:rsidRPr="00901BD1">
        <w:rPr>
          <w:rFonts w:ascii="Times New Roman" w:hAnsi="Times New Roman" w:cs="Times New Roman"/>
          <w:i/>
          <w:iCs/>
          <w:sz w:val="28"/>
          <w:szCs w:val="28"/>
        </w:rPr>
        <w:t>ным толстяком. Но с каждым днем теряет вес. И, видим, он совсем исчез.</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Календари нужны нам, чтобы не запутаться, какое число или день недели будет завтра, было вчера, будет через 3 месяца и т.д.</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Итак, дети, календарь - это перечень дней года. Календари бывают разные: настенные, настольные, перекидные, карманные, отрывные.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(Дети рассматривают разные виды</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календарей.)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Посмотрите, это отрывной календарь. Под яркой красивой обложкой находится столько листочков, сколько дней в году.</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Почему его называют отрывным? (Ответы детей.)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(Аналогично: настольный, настенный, карманный, перекидной.)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Вспомните, что вы раньше знали о календарях и что нового узнали сегодня и</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скажите, зачем людям нужен календарь? (Ответы</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детей.)</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Во всех видах календарей красным цветом</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 xml:space="preserve">отмечены праздники и выходные дни, а черным цветом - будни. </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Физкультминутка.</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2. Групповая работа.</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 А сейчас послушайте мое задание: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1.Вам надо рассчитаться на первый, второй,</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третий.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2.Первые номера найдут стол с цифрой 1,</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вторые - стол с цифрой 2, третьи - стол с цифрой 3.</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З.На каждом столе лежат по два календаря. Вам нужно их рассмотреть, сравнить и рассказать, чем они отличаются и чем похожи друг на друга.</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4.Выберите кого-то, кто нам расскажет о том, что вы обсудили. -Дети, повторите, что вы должны сделать?</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(Дети повторяют инструкцию.) Б. Выполнение задания. В. Отчет детей по группам.</w:t>
      </w: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rPr>
          <w:rFonts w:ascii="Times New Roman" w:hAnsi="Times New Roman" w:cs="Times New Roman"/>
          <w:b/>
          <w:bCs/>
          <w:i/>
          <w:iCs/>
          <w:sz w:val="28"/>
          <w:szCs w:val="28"/>
        </w:rPr>
      </w:pPr>
    </w:p>
    <w:p w:rsidR="00A64254" w:rsidRPr="00901BD1"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w:t>
      </w:r>
      <w:r w:rsidRPr="00901BD1">
        <w:rPr>
          <w:rFonts w:ascii="Times New Roman" w:hAnsi="Times New Roman" w:cs="Times New Roman"/>
          <w:b/>
          <w:bCs/>
          <w:i/>
          <w:iCs/>
          <w:sz w:val="28"/>
          <w:szCs w:val="28"/>
        </w:rPr>
        <w:t xml:space="preserve"> №3</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Математический праздник для детей группы предшкольной подготовки</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 xml:space="preserve">Программное содержание: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Доставить детям радость и удовольствие от</w:t>
      </w:r>
      <w:r>
        <w:rPr>
          <w:rFonts w:ascii="Times New Roman" w:hAnsi="Times New Roman" w:cs="Times New Roman"/>
          <w:i/>
          <w:iCs/>
          <w:sz w:val="28"/>
          <w:szCs w:val="28"/>
        </w:rPr>
        <w:t xml:space="preserve"> игр развивающей направленности, п</w:t>
      </w:r>
      <w:r w:rsidRPr="00F62AC0">
        <w:rPr>
          <w:rFonts w:ascii="Times New Roman" w:hAnsi="Times New Roman" w:cs="Times New Roman"/>
          <w:i/>
          <w:iCs/>
          <w:sz w:val="28"/>
          <w:szCs w:val="28"/>
        </w:rPr>
        <w:t>оддерживать интерес к интеллектуальной деятельности, желание играть в игры с математическим содержанием, проявляя настойчивость, целеустремленность, взаимопомощь.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Развивать</w:t>
      </w:r>
      <w:r w:rsidRPr="00F62AC0">
        <w:rPr>
          <w:rFonts w:ascii="Times New Roman" w:hAnsi="Times New Roman" w:cs="Times New Roman"/>
          <w:i/>
          <w:iCs/>
          <w:sz w:val="28"/>
          <w:szCs w:val="28"/>
        </w:rPr>
        <w:t xml:space="preserve"> элементарные навыки алгоритмической культуры мышления, способность производить действия в уме; выявлять и абстрагировать два свойства.</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Закрепить полученные знания: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1) знание цифр от 1 до 10;</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2) умение сравнивать полоски по длине;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3) умение составлять разрезные картинки на 5-6 частей;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4) умение отгадывать математические загадки.</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Действующие лица: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Ведущая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Баба Яга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Кощей Бессмертный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Королева Математики </w:t>
      </w:r>
    </w:p>
    <w:p w:rsidR="00A64254" w:rsidRPr="00F62AC0" w:rsidRDefault="00A64254" w:rsidP="00694395">
      <w:pPr>
        <w:spacing w:line="240" w:lineRule="auto"/>
        <w:jc w:val="center"/>
        <w:rPr>
          <w:rFonts w:ascii="Times New Roman" w:hAnsi="Times New Roman" w:cs="Times New Roman"/>
          <w:b/>
          <w:bCs/>
          <w:i/>
          <w:iCs/>
          <w:sz w:val="28"/>
          <w:szCs w:val="28"/>
        </w:rPr>
      </w:pPr>
      <w:r w:rsidRPr="00F62AC0">
        <w:rPr>
          <w:rFonts w:ascii="Times New Roman" w:hAnsi="Times New Roman" w:cs="Times New Roman"/>
          <w:b/>
          <w:bCs/>
          <w:i/>
          <w:iCs/>
          <w:sz w:val="28"/>
          <w:szCs w:val="28"/>
        </w:rPr>
        <w:t>Ход праздника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Зал украшен математическими символами. На заднике стоит сказочный домик, в котором сидит Королева Математики и Кощей Бессмертный. Домик опутан цепями с замками.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Дети, разделенные на две команды,  входят в зал, рассаживаются на стульчики вокруг двух столов. Звучит красивая торжественная музыка.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Ведущий:</w:t>
      </w:r>
      <w:r w:rsidRPr="00F62AC0">
        <w:rPr>
          <w:rFonts w:ascii="Times New Roman" w:hAnsi="Times New Roman" w:cs="Times New Roman"/>
          <w:i/>
          <w:iCs/>
          <w:sz w:val="28"/>
          <w:szCs w:val="28"/>
        </w:rPr>
        <w:t xml:space="preserve"> Ребята, сегодня, в этом замечательном зале,  у нас Математический Праздник, но, давайте немного подождем, так как к нам обещала приехать сама Королева Математики. Как только она приедет – мы начнем наш праздник.</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Открывается дверь, вбегает Баба Яга.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Ой, я бегу, я бегу, все  я здесь, я здесь, все в порядке, можно начинать!!!</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Ведущая:</w:t>
      </w:r>
      <w:r w:rsidRPr="00F62AC0">
        <w:rPr>
          <w:rFonts w:ascii="Times New Roman" w:hAnsi="Times New Roman" w:cs="Times New Roman"/>
          <w:i/>
          <w:iCs/>
          <w:sz w:val="28"/>
          <w:szCs w:val="28"/>
        </w:rPr>
        <w:t xml:space="preserve"> Ребятки, как вы думаете, это Королева Математики?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Да вы что? Я самая настоящая Королева Математики, а если вы не верите, то я уйду, пусть праздник будет без меня – сидите тут и скучайте!</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Ведущая</w:t>
      </w:r>
      <w:r w:rsidRPr="00F62AC0">
        <w:rPr>
          <w:rFonts w:ascii="Times New Roman" w:hAnsi="Times New Roman" w:cs="Times New Roman"/>
          <w:i/>
          <w:iCs/>
          <w:sz w:val="28"/>
          <w:szCs w:val="28"/>
        </w:rPr>
        <w:t xml:space="preserve">: Да ладно, не расстраивайся, не нужно уходить. Мы сейчас проверим, правду ли она говорит. Ребятки, давайте загадаем ей математические загадки.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 Дети загадывают загадки: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Три зайчонка, пять ежат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Ходят вместе в детский сад.</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Посчитать мы вас попросим,</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Сколько малышей в саду.</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Так-так, дайте подумать, значит три зайца и пять ежей, ну, это легко, всего – 10, потому что зайцы – очень прожорливые,  можно считать, что их было 5.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Пять пирожков лежало в миске.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Два пирожка взяла Лариска,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Еще один стащила киска,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сколько же осталось в миске?</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Ох уж эта Лариска, ох уж эта киска – во, любят видимо пирожки, наверняка все их съели и ни одного бабулечке-красотулечке не оставили. Ноль, осталось ноль пирожков – все съели!!!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У нашей кошки пять котят,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 лукошке рядышком сидят.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у соседской кошки – три!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Такие милые, смотри!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Помогите сосчитать,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Сколько будет три и пять?</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Да откуда же мне знать, сколько там э</w:t>
      </w:r>
      <w:r>
        <w:rPr>
          <w:rFonts w:ascii="Times New Roman" w:hAnsi="Times New Roman" w:cs="Times New Roman"/>
          <w:i/>
          <w:iCs/>
          <w:sz w:val="28"/>
          <w:szCs w:val="28"/>
        </w:rPr>
        <w:t>тих котят, три, пять – много во</w:t>
      </w:r>
      <w:r w:rsidRPr="00F62AC0">
        <w:rPr>
          <w:rFonts w:ascii="Times New Roman" w:hAnsi="Times New Roman" w:cs="Times New Roman"/>
          <w:i/>
          <w:iCs/>
          <w:sz w:val="28"/>
          <w:szCs w:val="28"/>
        </w:rPr>
        <w:t>бщем этих котят!!!</w:t>
      </w:r>
    </w:p>
    <w:p w:rsidR="00A64254"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Ведущая:</w:t>
      </w:r>
      <w:r w:rsidRPr="00F62AC0">
        <w:rPr>
          <w:rFonts w:ascii="Times New Roman" w:hAnsi="Times New Roman" w:cs="Times New Roman"/>
          <w:i/>
          <w:iCs/>
          <w:sz w:val="28"/>
          <w:szCs w:val="28"/>
        </w:rPr>
        <w:t xml:space="preserve"> Да, никакая ты не Королева Математики. Наша Королева знаешь, как считает? Она все знает про цифры, числа, геометрические фигуры… Ребята, я думаю – это Баба Яга!</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Баба Яга: </w:t>
      </w:r>
      <w:r w:rsidRPr="00F62AC0">
        <w:rPr>
          <w:rFonts w:ascii="Times New Roman" w:hAnsi="Times New Roman" w:cs="Times New Roman"/>
          <w:i/>
          <w:iCs/>
          <w:sz w:val="28"/>
          <w:szCs w:val="28"/>
        </w:rPr>
        <w:t>Нет, я Королева, Королева Математики!!!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Голос из-за домика: Не верьте ей, ребята! Это Баба Яга, она меня спрятала за замками, а Кощей Бессмертный сторожит меня день и ночь.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Баба Яга: </w:t>
      </w:r>
      <w:r w:rsidRPr="00F62AC0">
        <w:rPr>
          <w:rFonts w:ascii="Times New Roman" w:hAnsi="Times New Roman" w:cs="Times New Roman"/>
          <w:i/>
          <w:iCs/>
          <w:sz w:val="28"/>
          <w:szCs w:val="28"/>
        </w:rPr>
        <w:t>Ну вот, все открылось, не удалось побыть мне Королевой Математики. Выходи Коша, сядь вот здесь, на ребят посмотри, запомни их – хорошенькие, умненькие-разумненькие, все знают, не удалось мне их обмануть, не возьмем их в свою команду!</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Выходит Кощей Бессмертный, на груди у него цепь с ключами от замков. Каждый ключ по форме подходит к замку – детям необходимо подобрать к ключу соответствующий ключ.</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Ведущий: </w:t>
      </w:r>
      <w:r w:rsidRPr="00F62AC0">
        <w:rPr>
          <w:rFonts w:ascii="Times New Roman" w:hAnsi="Times New Roman" w:cs="Times New Roman"/>
          <w:i/>
          <w:iCs/>
          <w:sz w:val="28"/>
          <w:szCs w:val="28"/>
        </w:rPr>
        <w:t>Баба Яга, Кощей Бессмертный, ну почему вы такие злые! Ребята на праздник пришли, а вы Королеву прячете! Освободите ее, пожалуйста!</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Баба Яга: </w:t>
      </w:r>
      <w:r w:rsidRPr="00F62AC0">
        <w:rPr>
          <w:rFonts w:ascii="Times New Roman" w:hAnsi="Times New Roman" w:cs="Times New Roman"/>
          <w:i/>
          <w:iCs/>
          <w:sz w:val="28"/>
          <w:szCs w:val="28"/>
        </w:rPr>
        <w:t>Хорошо, я выполню вашу просьбу, если вы ответите на мои вопросы и правильно сделаете все задания. Справитесь, ребята? Тогда первое задание. Игра «Живые цифры»</w:t>
      </w:r>
    </w:p>
    <w:p w:rsidR="00A64254" w:rsidRPr="00574C17"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i/>
          <w:iCs/>
          <w:sz w:val="28"/>
          <w:szCs w:val="28"/>
        </w:rPr>
        <w:t xml:space="preserve">Детям вешаются карточки  с цифрами  от 1 до 10, под музыку дети должны выстроиться в шеренгу. Задание усложняется, нужно встать в обратном порядке – от 10 до 1.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Баба Яга: </w:t>
      </w:r>
      <w:r w:rsidRPr="00F62AC0">
        <w:rPr>
          <w:rFonts w:ascii="Times New Roman" w:hAnsi="Times New Roman" w:cs="Times New Roman"/>
          <w:i/>
          <w:iCs/>
          <w:sz w:val="28"/>
          <w:szCs w:val="28"/>
        </w:rPr>
        <w:t xml:space="preserve">Молодцы, ребята, справились с заданием! Отдай, Коша, им ключ. (Кощей дает одному из детей ключ).Если подберешь ключ к замку, то только тогда он и откроется.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Ребенок подбирает ключ к замку. Кощей снимает цепь.</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Баба Яга: </w:t>
      </w:r>
      <w:r w:rsidRPr="00F62AC0">
        <w:rPr>
          <w:rFonts w:ascii="Times New Roman" w:hAnsi="Times New Roman" w:cs="Times New Roman"/>
          <w:i/>
          <w:iCs/>
          <w:sz w:val="28"/>
          <w:szCs w:val="28"/>
        </w:rPr>
        <w:t>Однажды меня подвела моя метла, и мне пришлось приземлиться на болото. А на болоте кочки – в виде геометрических фигур. Нужно на болоте расставить кочки так, как показывает схема на экране. Расставьте правильно фигуры – получите еще один ключ.</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Ведущая обращает внимание детей, что в нижнем левом углу стоит 1 кочка – прямоугольная, синяя, а дальше кочка-овал, фиолетовый и т.д. Дети выкладывают фигуру соответственно плану (фигуры сделаны из поролона и обтянуты цветной тканью). Затем Баба Яга просит одного из детей провести ее по кочкам, по порядку.</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После выполнения задания Баба Яга приказывает Кощею отдать еще один ключ, дети снимают вторую цепь с замком.</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А теперь я дам вам другое задание. Я тут решила коврики себе в избушку купить, но коврики не простые, а современные, с узором из геометрических фигур. Вам нужно украсить белый коврик так, как на этих картинках. Если справитесь, получите еще один ключ.  А пока вы коврики украшаете, я с гостями позабавлюсь, посмотрю, как они справятся с математическими загадками!!!</w:t>
      </w:r>
    </w:p>
    <w:p w:rsidR="00A64254" w:rsidRPr="00574C17" w:rsidRDefault="00A64254" w:rsidP="00694395">
      <w:pPr>
        <w:spacing w:line="240" w:lineRule="auto"/>
        <w:rPr>
          <w:rFonts w:ascii="Times New Roman" w:hAnsi="Times New Roman" w:cs="Times New Roman"/>
          <w:b/>
          <w:bCs/>
          <w:i/>
          <w:iCs/>
          <w:sz w:val="28"/>
          <w:szCs w:val="28"/>
        </w:rPr>
      </w:pPr>
      <w:r w:rsidRPr="00574C17">
        <w:rPr>
          <w:rFonts w:ascii="Times New Roman" w:hAnsi="Times New Roman" w:cs="Times New Roman"/>
          <w:b/>
          <w:bCs/>
          <w:i/>
          <w:iCs/>
          <w:sz w:val="28"/>
          <w:szCs w:val="28"/>
        </w:rPr>
        <w:t>Баба Яга загадывает загадки гостям праздника: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Вдоль овражка шла фуражка,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Две косынки, три корзинки,</w:t>
      </w:r>
    </w:p>
    <w:p w:rsidR="00A64254"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за ними шла упрямо белоснежная п</w:t>
      </w:r>
      <w:r>
        <w:rPr>
          <w:rFonts w:ascii="Times New Roman" w:hAnsi="Times New Roman" w:cs="Times New Roman"/>
          <w:i/>
          <w:iCs/>
          <w:sz w:val="28"/>
          <w:szCs w:val="28"/>
        </w:rPr>
        <w:t>анама</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Сколько всего шло гостей? Отвечай поскорей!  (4)</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Как-то вечером к медведю на пирог пришли соседи: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Еж, барсук, енот, «косой», волк с плутовкою лисой.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медведь никак не мог разделить на всех пирог.</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От труда медведь вспотел – он считать ведь не умел!</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Помоги ему скорей – посчитай-ка всех зверей. (7) </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Семь веселых поросят у корытца в ряд стоят.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Два ушли в кровать ложиться, сколько свинок у корытца? (5)</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Четыре гусенка и двое утят,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 озере плавают, громко кричат.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ну, посчитай поскорей – сколько всего в воде малышей? (6)</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 базаре добрый ежик накупил семье сапожек.</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Сапожки по ножке – себе, поменьше немного – жене.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 пряжками – сыну, с застежками – дочке.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И все уложил в мешочек.</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Сколько в семье у ежика ножек? (16)</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После загадок Баба Яга проверяет выполнение задания детьми.</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Отдай, Коша, им третий ключ, справились они и с этим заданием.</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А теперь конкурс для капитанов команд. Вот смотрите, пока я летала над полями, над лесами, в мою избушку проникли мыши, все картинки из моего любимого мультика порвали. Вам нужно правильно сложить мои любименькие картинки, справитесь – получите ключик.</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А пока капитаны складывают картинки, для вас, ребятки, моя сложная логическая эстафета. Нужно по очереди  вписать нужную картинку, справитесь, получите ключ.</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Королева Математики (голос из избушки):</w:t>
      </w:r>
      <w:r w:rsidRPr="00F62AC0">
        <w:rPr>
          <w:rFonts w:ascii="Times New Roman" w:hAnsi="Times New Roman" w:cs="Times New Roman"/>
          <w:i/>
          <w:iCs/>
          <w:sz w:val="28"/>
          <w:szCs w:val="28"/>
        </w:rPr>
        <w:t xml:space="preserve"> Поторопитесь, ребята, и постарайтесь не ошибиться!!!</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Раскричалась тут, как справятся, так и выпустим тебя, а не справятся – извини, будешь с нами жить, да математике нас учить!!!</w:t>
      </w:r>
    </w:p>
    <w:p w:rsidR="00A64254" w:rsidRPr="00574C17" w:rsidRDefault="00A64254" w:rsidP="00694395">
      <w:pPr>
        <w:spacing w:line="240" w:lineRule="auto"/>
        <w:rPr>
          <w:rFonts w:ascii="Times New Roman" w:hAnsi="Times New Roman" w:cs="Times New Roman"/>
          <w:b/>
          <w:bCs/>
          <w:i/>
          <w:iCs/>
          <w:sz w:val="28"/>
          <w:szCs w:val="28"/>
        </w:rPr>
      </w:pPr>
      <w:r w:rsidRPr="00574C17">
        <w:rPr>
          <w:rFonts w:ascii="Times New Roman" w:hAnsi="Times New Roman" w:cs="Times New Roman"/>
          <w:b/>
          <w:bCs/>
          <w:i/>
          <w:iCs/>
          <w:sz w:val="28"/>
          <w:szCs w:val="28"/>
        </w:rPr>
        <w:t>«Логическая эстафета».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Командам на листе ватмана даются логические цепочки, которые они должны закончить.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После выполнения – дается четвертый ключ.</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Проверяются капитаны – дается пятый ключ.</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Ну, молодцы. Со всеми они заданиями справляются…. Так, чтобы вам еще посложнее придумать…? А! Сейчас я с вами поиграю в игру «Скажи наоборот». Я говорю слово, а вы мне говорите слово-наоборот, антоним. Попробуете? Тогда слушайте: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Высокий – низкий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Громкий – тихий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Мокрый – сухой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Чистый – грязный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Широкий – узкий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Глубокий – мелкий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Сильный – слабый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Большой – маленький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Узкий – широкий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Влево – вправо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Впереди – сзади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Внизу – вверху</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Горячий – холодный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Ну, молодцы, ребята, и с этим заданием вы справились! Отдай им, Коша, шестой ключ!  Кощеюшка, ведь остался один замочек!  Вот ведь какие умненькие ребятишки. Ладно, давай я им напоследок еще одно задание дам. Пусть еще чуть-чуть без своей Королевы побудут.</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Баба Яга:</w:t>
      </w:r>
      <w:r w:rsidRPr="00F62AC0">
        <w:rPr>
          <w:rFonts w:ascii="Times New Roman" w:hAnsi="Times New Roman" w:cs="Times New Roman"/>
          <w:i/>
          <w:iCs/>
          <w:sz w:val="28"/>
          <w:szCs w:val="28"/>
        </w:rPr>
        <w:t xml:space="preserve"> Вот смотрите, у меня в конверте рожицы детей, а на мольберте нарисован маленький поселок. Вам нужно детей расселить так, как я вам буду говорить, а мы с Кощеем проверим.</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Каждому ребенку дается рожица (на клейкой основе или скотче), по очереди, каждому дается задание: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1. Оля живёт в самом низком доме на 4-ом этаже в квартире слева.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2. Денис живет в доме, который находится между самым высоким и самым низким домом на 5-ом этаже в квартире справа.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3. Соня живет в самом высоком доме на 8-ом этаже в квартире слева.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4. Сережа живет на этаже, который над Соней, в квартире справа.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5. Катя живет в среднем доме в квартире слева.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6. Максим живет в самом высоком доме на 6-ом этаже в квартире справа.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7. Арсений живет в самом низком доме на 2-ом этаже в квартире слева.</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Ведущая:</w:t>
      </w:r>
      <w:r w:rsidRPr="00F62AC0">
        <w:rPr>
          <w:rFonts w:ascii="Times New Roman" w:hAnsi="Times New Roman" w:cs="Times New Roman"/>
          <w:i/>
          <w:iCs/>
          <w:sz w:val="28"/>
          <w:szCs w:val="28"/>
        </w:rPr>
        <w:t xml:space="preserve"> Ну что, Баба Яга, справились наши ребятки с заданиями, отдавай нам последний ключ.</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Баба Яга отдает ключ, открывается дверь.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Под торжественную музыку входит Королева Математики.</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Королева Математики:</w:t>
      </w:r>
      <w:r w:rsidRPr="00F62AC0">
        <w:rPr>
          <w:rFonts w:ascii="Times New Roman" w:hAnsi="Times New Roman" w:cs="Times New Roman"/>
          <w:i/>
          <w:iCs/>
          <w:sz w:val="28"/>
          <w:szCs w:val="28"/>
        </w:rPr>
        <w:t xml:space="preserve"> Спасибо, вам, ребята! Не зря вы столько времени уделяете занятиям математики. Вы справились со всеми заданиями и помогли мне освободиться. Вам, в награду за ваш ум и смекалку, я хочу дать подарки, а вы, Баба Яга и Кощей Бессмертный – будете ходить теперь в школу, чтобы ума набираться и уж после всех уроков, у вас не будет времени на шалости, а будете с ребятами соревноваться, кто умней и смекалистей. </w:t>
      </w:r>
    </w:p>
    <w:p w:rsidR="00A64254"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Ведущая:</w:t>
      </w:r>
      <w:r w:rsidRPr="00F62AC0">
        <w:rPr>
          <w:rFonts w:ascii="Times New Roman" w:hAnsi="Times New Roman" w:cs="Times New Roman"/>
          <w:i/>
          <w:iCs/>
          <w:sz w:val="28"/>
          <w:szCs w:val="28"/>
        </w:rPr>
        <w:t xml:space="preserve"> Спасибо, Королева Математики, спасибо вам, Баба Яга и Кощей, за то, что придумали для нас интересные задания, а теперь давайте прощаться с нашими гостями! До свидания!!!</w:t>
      </w:r>
    </w:p>
    <w:p w:rsidR="00A64254" w:rsidRDefault="00A64254" w:rsidP="00694395">
      <w:pPr>
        <w:spacing w:line="240" w:lineRule="auto"/>
        <w:rPr>
          <w:rFonts w:ascii="Times New Roman" w:hAnsi="Times New Roman" w:cs="Times New Roman"/>
          <w:i/>
          <w:iCs/>
          <w:sz w:val="28"/>
          <w:szCs w:val="28"/>
        </w:rPr>
      </w:pPr>
    </w:p>
    <w:p w:rsidR="00A64254" w:rsidRDefault="00A64254" w:rsidP="00694395">
      <w:pPr>
        <w:spacing w:line="240" w:lineRule="auto"/>
        <w:rPr>
          <w:rFonts w:ascii="Times New Roman" w:hAnsi="Times New Roman" w:cs="Times New Roman"/>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w:t>
      </w:r>
      <w:r w:rsidRPr="00901BD1">
        <w:rPr>
          <w:rFonts w:ascii="Times New Roman" w:hAnsi="Times New Roman" w:cs="Times New Roman"/>
          <w:b/>
          <w:bCs/>
          <w:i/>
          <w:iCs/>
          <w:sz w:val="28"/>
          <w:szCs w:val="28"/>
        </w:rPr>
        <w:t xml:space="preserve"> №4</w:t>
      </w:r>
    </w:p>
    <w:p w:rsidR="00A64254" w:rsidRPr="00901BD1" w:rsidRDefault="00A64254" w:rsidP="00694395">
      <w:pPr>
        <w:spacing w:line="240" w:lineRule="auto"/>
        <w:jc w:val="center"/>
        <w:rPr>
          <w:rFonts w:ascii="Times New Roman" w:hAnsi="Times New Roman" w:cs="Times New Roman"/>
          <w:b/>
          <w:bCs/>
          <w:i/>
          <w:iCs/>
          <w:sz w:val="28"/>
          <w:szCs w:val="28"/>
        </w:rPr>
      </w:pPr>
      <w:r w:rsidRPr="00901BD1">
        <w:rPr>
          <w:rFonts w:ascii="Times New Roman" w:hAnsi="Times New Roman" w:cs="Times New Roman"/>
          <w:b/>
          <w:bCs/>
          <w:i/>
          <w:iCs/>
          <w:sz w:val="28"/>
          <w:szCs w:val="28"/>
        </w:rPr>
        <w:t>Тема: ЧИСЛО 0. ЦИФРА 0</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ЦЕЛЬ:</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1. Формировать представлен</w:t>
      </w:r>
      <w:r>
        <w:rPr>
          <w:rFonts w:ascii="Times New Roman" w:hAnsi="Times New Roman" w:cs="Times New Roman"/>
          <w:i/>
          <w:iCs/>
          <w:sz w:val="28"/>
          <w:szCs w:val="28"/>
        </w:rPr>
        <w:t>ие о числе 0, познакомить с циф</w:t>
      </w:r>
      <w:r w:rsidRPr="00901BD1">
        <w:rPr>
          <w:rFonts w:ascii="Times New Roman" w:hAnsi="Times New Roman" w:cs="Times New Roman"/>
          <w:i/>
          <w:iCs/>
          <w:sz w:val="28"/>
          <w:szCs w:val="28"/>
        </w:rPr>
        <w:t>рой 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2. Закреплять представление о геометрических фигурах, у</w:t>
      </w:r>
      <w:r>
        <w:rPr>
          <w:rFonts w:ascii="Times New Roman" w:hAnsi="Times New Roman" w:cs="Times New Roman"/>
          <w:i/>
          <w:iCs/>
          <w:sz w:val="28"/>
          <w:szCs w:val="28"/>
        </w:rPr>
        <w:t>ме</w:t>
      </w:r>
      <w:r w:rsidRPr="00901BD1">
        <w:rPr>
          <w:rFonts w:ascii="Times New Roman" w:hAnsi="Times New Roman" w:cs="Times New Roman"/>
          <w:i/>
          <w:iCs/>
          <w:sz w:val="28"/>
          <w:szCs w:val="28"/>
        </w:rPr>
        <w:t>ние выявлять и продолжать закономерность.</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3. Закреплять представление о делении на две равные части, поровну.</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МАТЕРИАЛЫ К ЗАНЯТИЮ:</w:t>
      </w:r>
    </w:p>
    <w:p w:rsidR="00A64254" w:rsidRPr="00901BD1"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Демонстрационный-</w:t>
      </w:r>
      <w:r w:rsidRPr="00901BD1">
        <w:rPr>
          <w:rFonts w:ascii="Times New Roman" w:hAnsi="Times New Roman" w:cs="Times New Roman"/>
          <w:i/>
          <w:iCs/>
          <w:sz w:val="28"/>
          <w:szCs w:val="28"/>
        </w:rPr>
        <w:t xml:space="preserve"> картинки с изображением стада коров, табуна лошадей, цифры 0-9, изображение ежа и 3 грибов (1 мухомор и 2 съедобных).</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Раздаточный - карточки для продолжения закономерности, листки с заданиями для р</w:t>
      </w:r>
      <w:r>
        <w:rPr>
          <w:rFonts w:ascii="Times New Roman" w:hAnsi="Times New Roman" w:cs="Times New Roman"/>
          <w:i/>
          <w:iCs/>
          <w:sz w:val="28"/>
          <w:szCs w:val="28"/>
        </w:rPr>
        <w:t>аскрашивания и классификации фи</w:t>
      </w:r>
      <w:r w:rsidRPr="00901BD1">
        <w:rPr>
          <w:rFonts w:ascii="Times New Roman" w:hAnsi="Times New Roman" w:cs="Times New Roman"/>
          <w:i/>
          <w:iCs/>
          <w:sz w:val="28"/>
          <w:szCs w:val="28"/>
        </w:rPr>
        <w:t>гур, карандаши, цифры 0-9.</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Веселые стихи, загадки</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и</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задачи, связанные</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с</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числом</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Цифра вроде буквы О -</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Это ноль иль ничего.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Круглый ноль такой хорошенький,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Но не значит ничегошеньки.</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Барсучиха-бабушка</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Испекла оладушки.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Угостила двух внучат </w:t>
      </w:r>
      <w:r>
        <w:rPr>
          <w:rFonts w:ascii="Times New Roman" w:hAnsi="Times New Roman" w:cs="Times New Roman"/>
          <w:i/>
          <w:iCs/>
          <w:sz w:val="28"/>
          <w:szCs w:val="28"/>
        </w:rPr>
        <w:t>–</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Двух драчливых барсучат.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 внучата не наелись,</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С ревом блюдцами стучат.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Ну-ка, сколько барсучат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Ждут добавки и молчат? (Нисколько, ноль)</w:t>
      </w:r>
    </w:p>
    <w:p w:rsidR="00A64254" w:rsidRPr="00901BD1" w:rsidRDefault="00A64254" w:rsidP="00694395">
      <w:pPr>
        <w:spacing w:line="240" w:lineRule="auto"/>
        <w:rPr>
          <w:rFonts w:ascii="Times New Roman" w:hAnsi="Times New Roman" w:cs="Times New Roman"/>
          <w:i/>
          <w:iCs/>
          <w:sz w:val="28"/>
          <w:szCs w:val="28"/>
        </w:rPr>
      </w:pP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Если что-то вдруг пропало,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Улетело, убежало,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Мы, дружок, с тобою вместе</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Ставим ноль на этом месте, (М. Мышковская</w:t>
      </w:r>
      <w:r>
        <w:rPr>
          <w:rFonts w:ascii="Times New Roman" w:hAnsi="Times New Roman" w:cs="Times New Roman"/>
          <w:i/>
          <w:iCs/>
          <w:sz w:val="28"/>
          <w:szCs w:val="28"/>
        </w:rPr>
        <w:t>)</w:t>
      </w:r>
    </w:p>
    <w:p w:rsidR="00A64254" w:rsidRPr="00901BD1" w:rsidRDefault="00A64254" w:rsidP="00694395">
      <w:pPr>
        <w:spacing w:line="240" w:lineRule="auto"/>
        <w:rPr>
          <w:rFonts w:ascii="Times New Roman" w:hAnsi="Times New Roman" w:cs="Times New Roman"/>
          <w:i/>
          <w:iCs/>
          <w:sz w:val="28"/>
          <w:szCs w:val="28"/>
        </w:rPr>
      </w:pP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Повезло опять Егорке,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У реки сидит не зря.</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Два карасика в ведерке</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И четыре пескаря.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Но смотрите - у ведерка </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Появился хитрый кот..</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Сколько рыб домой Егорка</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На уху нам принесет?</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(Нисколько, ноль</w:t>
      </w:r>
      <w:r>
        <w:rPr>
          <w:rFonts w:ascii="Times New Roman" w:hAnsi="Times New Roman" w:cs="Times New Roman"/>
          <w:i/>
          <w:iCs/>
          <w:sz w:val="28"/>
          <w:szCs w:val="28"/>
        </w:rPr>
        <w:t>)</w:t>
      </w:r>
    </w:p>
    <w:p w:rsidR="00A64254" w:rsidRPr="00901BD1" w:rsidRDefault="00A64254" w:rsidP="00694395">
      <w:pPr>
        <w:spacing w:line="240" w:lineRule="auto"/>
        <w:rPr>
          <w:rFonts w:ascii="Times New Roman" w:hAnsi="Times New Roman" w:cs="Times New Roman"/>
          <w:i/>
          <w:iCs/>
          <w:sz w:val="28"/>
          <w:szCs w:val="28"/>
        </w:rPr>
      </w:pP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Могут назвать его мячом,</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 хочешь дыркой назовем,</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А можно бубликом,</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Почти что кругленьким.</w:t>
      </w:r>
    </w:p>
    <w:p w:rsidR="00A64254"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 Но как его ни назовем, </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Он называется нулем!</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(Ф. Дагларджа)</w:t>
      </w:r>
    </w:p>
    <w:p w:rsidR="00A64254" w:rsidRPr="00901BD1" w:rsidRDefault="00A64254" w:rsidP="00694395">
      <w:pPr>
        <w:spacing w:line="240" w:lineRule="auto"/>
        <w:rPr>
          <w:rFonts w:ascii="Times New Roman" w:hAnsi="Times New Roman" w:cs="Times New Roman"/>
          <w:b/>
          <w:bCs/>
          <w:i/>
          <w:iCs/>
          <w:sz w:val="28"/>
          <w:szCs w:val="28"/>
        </w:rPr>
      </w:pPr>
      <w:r w:rsidRPr="00901BD1">
        <w:rPr>
          <w:rFonts w:ascii="Times New Roman" w:hAnsi="Times New Roman" w:cs="Times New Roman"/>
          <w:b/>
          <w:bCs/>
          <w:i/>
          <w:iCs/>
          <w:sz w:val="28"/>
          <w:szCs w:val="28"/>
        </w:rPr>
        <w:t>ХОД</w:t>
      </w:r>
      <w:r>
        <w:rPr>
          <w:rFonts w:ascii="Times New Roman" w:hAnsi="Times New Roman" w:cs="Times New Roman"/>
          <w:b/>
          <w:bCs/>
          <w:i/>
          <w:iCs/>
          <w:sz w:val="28"/>
          <w:szCs w:val="28"/>
        </w:rPr>
        <w:t xml:space="preserve"> </w:t>
      </w:r>
      <w:r w:rsidRPr="00901BD1">
        <w:rPr>
          <w:rFonts w:ascii="Times New Roman" w:hAnsi="Times New Roman" w:cs="Times New Roman"/>
          <w:b/>
          <w:bCs/>
          <w:i/>
          <w:iCs/>
          <w:sz w:val="28"/>
          <w:szCs w:val="28"/>
        </w:rPr>
        <w:t>ЗАНЯТИЯ:</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I. Игра «Путешествие».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Воспитатель предлагает детям поехать в лес за грибами.</w:t>
      </w:r>
    </w:p>
    <w:p w:rsidR="00A64254" w:rsidRPr="00901BD1"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-На чем поедем? (На поезде.)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Дети составляют поезд- ставят стулья в шеренгу. Можно спросить детей, почему</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поезд, составленный из нескольких вагонов, называется составом. Затем в «кассе» все покупают билеты - кар</w:t>
      </w:r>
      <w:r>
        <w:rPr>
          <w:rFonts w:ascii="Times New Roman" w:hAnsi="Times New Roman" w:cs="Times New Roman"/>
          <w:i/>
          <w:iCs/>
          <w:sz w:val="28"/>
          <w:szCs w:val="28"/>
        </w:rPr>
        <w:t>точки с цифра</w:t>
      </w:r>
      <w:r w:rsidRPr="00901BD1">
        <w:rPr>
          <w:rFonts w:ascii="Times New Roman" w:hAnsi="Times New Roman" w:cs="Times New Roman"/>
          <w:i/>
          <w:iCs/>
          <w:sz w:val="28"/>
          <w:szCs w:val="28"/>
        </w:rPr>
        <w:t xml:space="preserve"> ми от 1 до 9, и ищут свой вагон. Обозначений нет, дети отсчитывают от начала поезда. (Если число детей в группе больше девяти, можно одного ребенка сделать машинистом, неско</w:t>
      </w:r>
      <w:r>
        <w:rPr>
          <w:rFonts w:ascii="Times New Roman" w:hAnsi="Times New Roman" w:cs="Times New Roman"/>
          <w:i/>
          <w:iCs/>
          <w:sz w:val="28"/>
          <w:szCs w:val="28"/>
        </w:rPr>
        <w:t>лько вагонов сделать двухместны</w:t>
      </w:r>
      <w:r w:rsidRPr="00901BD1">
        <w:rPr>
          <w:rFonts w:ascii="Times New Roman" w:hAnsi="Times New Roman" w:cs="Times New Roman"/>
          <w:i/>
          <w:iCs/>
          <w:sz w:val="28"/>
          <w:szCs w:val="28"/>
        </w:rPr>
        <w:t>ми.)</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Все уселись, контролер проверил билеты. Ту-ту! Поехали!</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Воспитатель предлагает посмотреть направо, налево, показывает карточки с изображением коров, лошадей: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-Как называются коровы, пасущиеся вместе? (Стадо коров.)</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-Как называются лошади, пасущиеся вместе? (Табун лошадей.)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Вот и лес. На поляне грибы. Воспитатель выста</w:t>
      </w:r>
      <w:r>
        <w:rPr>
          <w:rFonts w:ascii="Times New Roman" w:hAnsi="Times New Roman" w:cs="Times New Roman"/>
          <w:i/>
          <w:iCs/>
          <w:sz w:val="28"/>
          <w:szCs w:val="28"/>
        </w:rPr>
        <w:t>вляет на фланелегра</w:t>
      </w:r>
      <w:r w:rsidRPr="00901BD1">
        <w:rPr>
          <w:rFonts w:ascii="Times New Roman" w:hAnsi="Times New Roman" w:cs="Times New Roman"/>
          <w:i/>
          <w:iCs/>
          <w:sz w:val="28"/>
          <w:szCs w:val="28"/>
        </w:rPr>
        <w:t>фе мухомор и два съедобных гриба.</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-Сколько грибов? (Дети должны назвать число и показать цифру.)</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-Сколько съедобных? (Дети называют число и показывают цифру, мухомор убирается.)</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-Прежде чем класть в корзинку, внимательно рассмотрим. Один червивый, выбросим его. Сколько осталось? (Один.)</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-Но тут пришел ежик и попросил этот гриб. Сколько грибов у нас осталось? (Ни одного.)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Воспитатель рассказывает детям, </w:t>
      </w:r>
      <w:r>
        <w:rPr>
          <w:rFonts w:ascii="Times New Roman" w:hAnsi="Times New Roman" w:cs="Times New Roman"/>
          <w:i/>
          <w:iCs/>
          <w:sz w:val="28"/>
          <w:szCs w:val="28"/>
        </w:rPr>
        <w:t>что отсутствие предметов обозна</w:t>
      </w:r>
      <w:r w:rsidRPr="00901BD1">
        <w:rPr>
          <w:rFonts w:ascii="Times New Roman" w:hAnsi="Times New Roman" w:cs="Times New Roman"/>
          <w:i/>
          <w:iCs/>
          <w:sz w:val="28"/>
          <w:szCs w:val="28"/>
        </w:rPr>
        <w:t>чают цифрой 0, показывает эту цифру, читает стихи о но</w:t>
      </w:r>
      <w:r>
        <w:rPr>
          <w:rFonts w:ascii="Times New Roman" w:hAnsi="Times New Roman" w:cs="Times New Roman"/>
          <w:i/>
          <w:iCs/>
          <w:sz w:val="28"/>
          <w:szCs w:val="28"/>
        </w:rPr>
        <w:t>ле. Ноль обо</w:t>
      </w:r>
      <w:r w:rsidRPr="00901BD1">
        <w:rPr>
          <w:rFonts w:ascii="Times New Roman" w:hAnsi="Times New Roman" w:cs="Times New Roman"/>
          <w:i/>
          <w:iCs/>
          <w:sz w:val="28"/>
          <w:szCs w:val="28"/>
        </w:rPr>
        <w:t>значает «нисколько», «ни</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одного».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Можно вспомнить с детьми, как В</w:t>
      </w:r>
      <w:r>
        <w:rPr>
          <w:rFonts w:ascii="Times New Roman" w:hAnsi="Times New Roman" w:cs="Times New Roman"/>
          <w:i/>
          <w:iCs/>
          <w:sz w:val="28"/>
          <w:szCs w:val="28"/>
        </w:rPr>
        <w:t>инни-Пух с Пятачком пошли в гос</w:t>
      </w:r>
      <w:r w:rsidRPr="00901BD1">
        <w:rPr>
          <w:rFonts w:ascii="Times New Roman" w:hAnsi="Times New Roman" w:cs="Times New Roman"/>
          <w:i/>
          <w:iCs/>
          <w:sz w:val="28"/>
          <w:szCs w:val="28"/>
        </w:rPr>
        <w:t>ти к ослику Иа-Иа:</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-Что нес в подарок Пятачок?</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-Сколько шариков он нес?</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-Что с шариками случилось?</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-Сколько осталось?</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 сказке К. Чуковского «Краденое солнце» крокодил съел солнце. Вопросы те же.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Затем воспитатель показывает детям 4 картинки с изображением одного и того же дерева летом, ранней осенью, поздней осенью и зимой. Просит детей по картинкам определить</w:t>
      </w:r>
      <w:r>
        <w:rPr>
          <w:rFonts w:ascii="Times New Roman" w:hAnsi="Times New Roman" w:cs="Times New Roman"/>
          <w:i/>
          <w:iCs/>
          <w:sz w:val="28"/>
          <w:szCs w:val="28"/>
        </w:rPr>
        <w:t xml:space="preserve"> время года и расставить картин</w:t>
      </w:r>
      <w:r w:rsidRPr="00901BD1">
        <w:rPr>
          <w:rFonts w:ascii="Times New Roman" w:hAnsi="Times New Roman" w:cs="Times New Roman"/>
          <w:i/>
          <w:iCs/>
          <w:sz w:val="28"/>
          <w:szCs w:val="28"/>
        </w:rPr>
        <w:t>ки по порядку.</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Сколько листьев на дереве летом? (Много.)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Что происходит осенью? (Листья желтеют.) Что можно сказать об их количестве? (Их стало меньше.)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поздней осенью? (Еще меньше.)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-А что происходит зимой? (Листья с деревьев опадают, не остается ни одного.)</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Как это записать? (Цифрой 0.)</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 завершение разговора о числе и цифре 0 воспитатель предлагает детям самостоятельно придумать истории о том, как сначала что-то было, а потом ничего не осталось.</w:t>
      </w:r>
    </w:p>
    <w:p w:rsidR="00A64254" w:rsidRPr="000B12B6" w:rsidRDefault="00A64254" w:rsidP="00694395">
      <w:pPr>
        <w:spacing w:line="240" w:lineRule="auto"/>
        <w:rPr>
          <w:rFonts w:ascii="Times New Roman" w:hAnsi="Times New Roman" w:cs="Times New Roman"/>
          <w:b/>
          <w:bCs/>
          <w:i/>
          <w:iCs/>
          <w:sz w:val="28"/>
          <w:szCs w:val="28"/>
        </w:rPr>
      </w:pPr>
      <w:r w:rsidRPr="000B12B6">
        <w:rPr>
          <w:rFonts w:ascii="Times New Roman" w:hAnsi="Times New Roman" w:cs="Times New Roman"/>
          <w:b/>
          <w:bCs/>
          <w:i/>
          <w:iCs/>
          <w:sz w:val="28"/>
          <w:szCs w:val="28"/>
        </w:rPr>
        <w:t>II. Физкультминутка.</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Воспитатель предлагает вернуться на поезде домой. Дети «идут» к поезду по высокой траве, высоко подни</w:t>
      </w:r>
      <w:r>
        <w:rPr>
          <w:rFonts w:ascii="Times New Roman" w:hAnsi="Times New Roman" w:cs="Times New Roman"/>
          <w:i/>
          <w:iCs/>
          <w:sz w:val="28"/>
          <w:szCs w:val="28"/>
        </w:rPr>
        <w:t>мая ноги, прыгая с кочки на коч</w:t>
      </w:r>
      <w:r w:rsidRPr="00901BD1">
        <w:rPr>
          <w:rFonts w:ascii="Times New Roman" w:hAnsi="Times New Roman" w:cs="Times New Roman"/>
          <w:i/>
          <w:iCs/>
          <w:sz w:val="28"/>
          <w:szCs w:val="28"/>
        </w:rPr>
        <w:t>ку, чтобы не замочить ног, идут, сох</w:t>
      </w:r>
      <w:r>
        <w:rPr>
          <w:rFonts w:ascii="Times New Roman" w:hAnsi="Times New Roman" w:cs="Times New Roman"/>
          <w:i/>
          <w:iCs/>
          <w:sz w:val="28"/>
          <w:szCs w:val="28"/>
        </w:rPr>
        <w:t>раняя равновесие по тонкому мос</w:t>
      </w:r>
      <w:r w:rsidRPr="00901BD1">
        <w:rPr>
          <w:rFonts w:ascii="Times New Roman" w:hAnsi="Times New Roman" w:cs="Times New Roman"/>
          <w:i/>
          <w:iCs/>
          <w:sz w:val="28"/>
          <w:szCs w:val="28"/>
        </w:rPr>
        <w:t>тику через ручей, и т. д.</w:t>
      </w:r>
    </w:p>
    <w:p w:rsidR="00A64254" w:rsidRPr="000B12B6" w:rsidRDefault="00A64254" w:rsidP="00694395">
      <w:pPr>
        <w:spacing w:line="240" w:lineRule="auto"/>
        <w:rPr>
          <w:rFonts w:ascii="Times New Roman" w:hAnsi="Times New Roman" w:cs="Times New Roman"/>
          <w:b/>
          <w:bCs/>
          <w:i/>
          <w:iCs/>
          <w:sz w:val="28"/>
          <w:szCs w:val="28"/>
        </w:rPr>
      </w:pPr>
      <w:r w:rsidRPr="000B12B6">
        <w:rPr>
          <w:rFonts w:ascii="Times New Roman" w:hAnsi="Times New Roman" w:cs="Times New Roman"/>
          <w:b/>
          <w:bCs/>
          <w:i/>
          <w:iCs/>
          <w:sz w:val="28"/>
          <w:szCs w:val="28"/>
        </w:rPr>
        <w:t>III. Деление поровну, на две равные части.</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Пришли к поезду, а все вагоны, кроме двух, отцеплены. В вагонах может ехать одинаковое число людей (</w:t>
      </w:r>
      <w:r>
        <w:rPr>
          <w:rFonts w:ascii="Times New Roman" w:hAnsi="Times New Roman" w:cs="Times New Roman"/>
          <w:i/>
          <w:iCs/>
          <w:sz w:val="28"/>
          <w:szCs w:val="28"/>
        </w:rPr>
        <w:t>если детей нечетное число, одно</w:t>
      </w:r>
      <w:r w:rsidRPr="00901BD1">
        <w:rPr>
          <w:rFonts w:ascii="Times New Roman" w:hAnsi="Times New Roman" w:cs="Times New Roman"/>
          <w:i/>
          <w:iCs/>
          <w:sz w:val="28"/>
          <w:szCs w:val="28"/>
        </w:rPr>
        <w:t>го сделать машинистом). Необходим</w:t>
      </w:r>
      <w:r>
        <w:rPr>
          <w:rFonts w:ascii="Times New Roman" w:hAnsi="Times New Roman" w:cs="Times New Roman"/>
          <w:i/>
          <w:iCs/>
          <w:sz w:val="28"/>
          <w:szCs w:val="28"/>
        </w:rPr>
        <w:t>о дать детям время для самостоя</w:t>
      </w:r>
      <w:r w:rsidRPr="00901BD1">
        <w:rPr>
          <w:rFonts w:ascii="Times New Roman" w:hAnsi="Times New Roman" w:cs="Times New Roman"/>
          <w:i/>
          <w:iCs/>
          <w:sz w:val="28"/>
          <w:szCs w:val="28"/>
        </w:rPr>
        <w:t>тельного решения проблемы.</w:t>
      </w:r>
    </w:p>
    <w:p w:rsidR="00A64254" w:rsidRPr="000B12B6" w:rsidRDefault="00A64254" w:rsidP="00694395">
      <w:pPr>
        <w:spacing w:line="240" w:lineRule="auto"/>
        <w:rPr>
          <w:rFonts w:ascii="Times New Roman" w:hAnsi="Times New Roman" w:cs="Times New Roman"/>
          <w:b/>
          <w:bCs/>
          <w:i/>
          <w:iCs/>
          <w:sz w:val="28"/>
          <w:szCs w:val="28"/>
        </w:rPr>
      </w:pPr>
      <w:r w:rsidRPr="000B12B6">
        <w:rPr>
          <w:rFonts w:ascii="Times New Roman" w:hAnsi="Times New Roman" w:cs="Times New Roman"/>
          <w:b/>
          <w:bCs/>
          <w:i/>
          <w:iCs/>
          <w:sz w:val="28"/>
          <w:szCs w:val="28"/>
        </w:rPr>
        <w:t>IV. Игра: «Бусы».</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1) Вернулись домой, а</w:t>
      </w:r>
      <w:r>
        <w:rPr>
          <w:rFonts w:ascii="Times New Roman" w:hAnsi="Times New Roman" w:cs="Times New Roman"/>
          <w:i/>
          <w:iCs/>
          <w:sz w:val="28"/>
          <w:szCs w:val="28"/>
        </w:rPr>
        <w:t xml:space="preserve"> </w:t>
      </w:r>
      <w:r w:rsidRPr="00901BD1">
        <w:rPr>
          <w:rFonts w:ascii="Times New Roman" w:hAnsi="Times New Roman" w:cs="Times New Roman"/>
          <w:i/>
          <w:iCs/>
          <w:sz w:val="28"/>
          <w:szCs w:val="28"/>
        </w:rPr>
        <w:t>там мама собирает рассыпавшиеся бусы. Надо помочь ей.</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Детям дается задание на продо</w:t>
      </w:r>
      <w:r>
        <w:rPr>
          <w:rFonts w:ascii="Times New Roman" w:hAnsi="Times New Roman" w:cs="Times New Roman"/>
          <w:i/>
          <w:iCs/>
          <w:sz w:val="28"/>
          <w:szCs w:val="28"/>
        </w:rPr>
        <w:t>лжение раскрашивания или рисова</w:t>
      </w:r>
      <w:r w:rsidRPr="00901BD1">
        <w:rPr>
          <w:rFonts w:ascii="Times New Roman" w:hAnsi="Times New Roman" w:cs="Times New Roman"/>
          <w:i/>
          <w:iCs/>
          <w:sz w:val="28"/>
          <w:szCs w:val="28"/>
        </w:rPr>
        <w:t>ния цепочек (сложность задания до</w:t>
      </w:r>
      <w:r>
        <w:rPr>
          <w:rFonts w:ascii="Times New Roman" w:hAnsi="Times New Roman" w:cs="Times New Roman"/>
          <w:i/>
          <w:iCs/>
          <w:sz w:val="28"/>
          <w:szCs w:val="28"/>
        </w:rPr>
        <w:t>лжна соответствовать уровню под</w:t>
      </w:r>
      <w:r w:rsidRPr="00901BD1">
        <w:rPr>
          <w:rFonts w:ascii="Times New Roman" w:hAnsi="Times New Roman" w:cs="Times New Roman"/>
          <w:i/>
          <w:iCs/>
          <w:sz w:val="28"/>
          <w:szCs w:val="28"/>
        </w:rPr>
        <w:t>готовки детей)</w:t>
      </w:r>
      <w:r>
        <w:rPr>
          <w:rFonts w:ascii="Times New Roman" w:hAnsi="Times New Roman" w:cs="Times New Roman"/>
          <w:i/>
          <w:iCs/>
          <w:sz w:val="28"/>
          <w:szCs w:val="28"/>
        </w:rPr>
        <w:t>.</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xml:space="preserve">2) Воспитатель показывает картинку с геометрическими фигурами в течение 10-15 секунд, просит детей </w:t>
      </w:r>
      <w:r>
        <w:rPr>
          <w:rFonts w:ascii="Times New Roman" w:hAnsi="Times New Roman" w:cs="Times New Roman"/>
          <w:i/>
          <w:iCs/>
          <w:sz w:val="28"/>
          <w:szCs w:val="28"/>
        </w:rPr>
        <w:t>внимательно ее рассмотреть и за</w:t>
      </w:r>
      <w:r w:rsidRPr="00901BD1">
        <w:rPr>
          <w:rFonts w:ascii="Times New Roman" w:hAnsi="Times New Roman" w:cs="Times New Roman"/>
          <w:i/>
          <w:iCs/>
          <w:sz w:val="28"/>
          <w:szCs w:val="28"/>
        </w:rPr>
        <w:t>помнить все фигуры:</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Затем картин</w:t>
      </w:r>
      <w:r>
        <w:rPr>
          <w:rFonts w:ascii="Times New Roman" w:hAnsi="Times New Roman" w:cs="Times New Roman"/>
          <w:i/>
          <w:iCs/>
          <w:sz w:val="28"/>
          <w:szCs w:val="28"/>
        </w:rPr>
        <w:t>ка убирается, и дети должны каж</w:t>
      </w:r>
      <w:r w:rsidRPr="00901BD1">
        <w:rPr>
          <w:rFonts w:ascii="Times New Roman" w:hAnsi="Times New Roman" w:cs="Times New Roman"/>
          <w:i/>
          <w:iCs/>
          <w:sz w:val="28"/>
          <w:szCs w:val="28"/>
        </w:rPr>
        <w:t>дый сам нарисовать такие же фигуры на чистом листке.</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Через неко</w:t>
      </w:r>
      <w:r>
        <w:rPr>
          <w:rFonts w:ascii="Times New Roman" w:hAnsi="Times New Roman" w:cs="Times New Roman"/>
          <w:i/>
          <w:iCs/>
          <w:sz w:val="28"/>
          <w:szCs w:val="28"/>
        </w:rPr>
        <w:t>торое время картинка-образец вы</w:t>
      </w:r>
      <w:r w:rsidRPr="00901BD1">
        <w:rPr>
          <w:rFonts w:ascii="Times New Roman" w:hAnsi="Times New Roman" w:cs="Times New Roman"/>
          <w:i/>
          <w:iCs/>
          <w:sz w:val="28"/>
          <w:szCs w:val="28"/>
        </w:rPr>
        <w:t>ставляется вновь, и дети должны исправить свои ошибки. В завершение воспитатель дает задания:</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Зачеркните все красные фигуры.</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Зачеркните все не синие фигуры.</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Зачеркните все синие фигуры.</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Сколько фигур осталось? (0)</w:t>
      </w:r>
    </w:p>
    <w:p w:rsidR="00A64254" w:rsidRPr="00901BD1" w:rsidRDefault="00A64254" w:rsidP="00694395">
      <w:pPr>
        <w:spacing w:line="240" w:lineRule="auto"/>
        <w:rPr>
          <w:rFonts w:ascii="Times New Roman" w:hAnsi="Times New Roman" w:cs="Times New Roman"/>
          <w:i/>
          <w:iCs/>
          <w:sz w:val="28"/>
          <w:szCs w:val="28"/>
        </w:rPr>
      </w:pPr>
      <w:r w:rsidRPr="00901BD1">
        <w:rPr>
          <w:rFonts w:ascii="Times New Roman" w:hAnsi="Times New Roman" w:cs="Times New Roman"/>
          <w:i/>
          <w:iCs/>
          <w:sz w:val="28"/>
          <w:szCs w:val="28"/>
        </w:rPr>
        <w:t>- Запишите цифру 0 у себя на листках.</w:t>
      </w:r>
    </w:p>
    <w:p w:rsidR="00A64254" w:rsidRPr="000B12B6" w:rsidRDefault="00A64254" w:rsidP="00694395">
      <w:pPr>
        <w:spacing w:line="240" w:lineRule="auto"/>
        <w:rPr>
          <w:rFonts w:ascii="Times New Roman" w:hAnsi="Times New Roman" w:cs="Times New Roman"/>
          <w:b/>
          <w:bCs/>
          <w:i/>
          <w:iCs/>
          <w:sz w:val="28"/>
          <w:szCs w:val="28"/>
        </w:rPr>
      </w:pPr>
      <w:r w:rsidRPr="000B12B6">
        <w:rPr>
          <w:rFonts w:ascii="Times New Roman" w:hAnsi="Times New Roman" w:cs="Times New Roman"/>
          <w:b/>
          <w:bCs/>
          <w:i/>
          <w:iCs/>
          <w:sz w:val="28"/>
          <w:szCs w:val="28"/>
        </w:rPr>
        <w:t>V. Итог занятия.</w:t>
      </w: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Pr="00901BD1"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 №5</w:t>
      </w:r>
    </w:p>
    <w:p w:rsidR="00A64254" w:rsidRDefault="00A64254" w:rsidP="00694395">
      <w:pPr>
        <w:spacing w:line="240" w:lineRule="auto"/>
        <w:jc w:val="center"/>
        <w:rPr>
          <w:rFonts w:ascii="Times New Roman" w:hAnsi="Times New Roman" w:cs="Times New Roman"/>
          <w:b/>
          <w:bCs/>
          <w:i/>
          <w:iCs/>
          <w:sz w:val="32"/>
          <w:szCs w:val="32"/>
        </w:rPr>
      </w:pPr>
      <w:r w:rsidRPr="00574C17">
        <w:rPr>
          <w:rFonts w:ascii="Times New Roman" w:hAnsi="Times New Roman" w:cs="Times New Roman"/>
          <w:b/>
          <w:bCs/>
          <w:i/>
          <w:iCs/>
          <w:sz w:val="32"/>
          <w:szCs w:val="32"/>
        </w:rPr>
        <w:t>Занятие по математике в группе предшкольной подготовки</w:t>
      </w:r>
      <w:r>
        <w:rPr>
          <w:rFonts w:ascii="Times New Roman" w:hAnsi="Times New Roman" w:cs="Times New Roman"/>
          <w:b/>
          <w:bCs/>
          <w:i/>
          <w:iCs/>
          <w:sz w:val="32"/>
          <w:szCs w:val="32"/>
        </w:rPr>
        <w:t xml:space="preserve"> (</w:t>
      </w:r>
      <w:r w:rsidRPr="00574C17">
        <w:rPr>
          <w:rFonts w:ascii="Times New Roman" w:hAnsi="Times New Roman" w:cs="Times New Roman"/>
          <w:b/>
          <w:bCs/>
          <w:i/>
          <w:iCs/>
          <w:sz w:val="32"/>
          <w:szCs w:val="32"/>
        </w:rPr>
        <w:t>показано на  родительском собрании в 2009г.)</w:t>
      </w:r>
    </w:p>
    <w:p w:rsidR="00A64254" w:rsidRPr="00574C17" w:rsidRDefault="00A64254" w:rsidP="00694395">
      <w:pPr>
        <w:spacing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«В гостях  у сказочных героев»</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Программные задачи: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 Повторить порядковый счёт. Учить отвечать на вопросы: Сколько? Который по счёту? На     котором месте? Учить решать логические задачи на основе зрительно воспринимаемой информации. Учить ориентироваться в тетради в клетку. Развивать мелкую моторику: рисовать круг по шаблону и выполнять штриховку. Формировать навык самоконтроля и самооценки. Учить понимать учебную задачу и выполнять её самостоятельно.</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Наглядность: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Иллюстрации к сказкам: «Репка», «Колобок», «Три медведя», «Лиса и Волк», шаблоны (круг, квадрат, овал, прямоугольник, треугольник, трапеция), счётные палочки, цветные карандаши, лист заданий </w:t>
      </w:r>
      <w:r>
        <w:rPr>
          <w:rFonts w:ascii="Times New Roman" w:hAnsi="Times New Roman" w:cs="Times New Roman"/>
          <w:i/>
          <w:iCs/>
          <w:sz w:val="28"/>
          <w:szCs w:val="28"/>
        </w:rPr>
        <w:t xml:space="preserve">для каждого ребёнка. </w:t>
      </w:r>
    </w:p>
    <w:p w:rsidR="00A64254" w:rsidRPr="00574C17" w:rsidRDefault="00A64254" w:rsidP="00694395">
      <w:pPr>
        <w:spacing w:line="240" w:lineRule="auto"/>
        <w:jc w:val="center"/>
        <w:rPr>
          <w:rFonts w:ascii="Times New Roman" w:hAnsi="Times New Roman" w:cs="Times New Roman"/>
          <w:b/>
          <w:bCs/>
          <w:i/>
          <w:iCs/>
          <w:sz w:val="32"/>
          <w:szCs w:val="32"/>
        </w:rPr>
      </w:pPr>
      <w:r w:rsidRPr="00F62AC0">
        <w:rPr>
          <w:rFonts w:ascii="Times New Roman" w:hAnsi="Times New Roman" w:cs="Times New Roman"/>
          <w:b/>
          <w:bCs/>
          <w:i/>
          <w:iCs/>
          <w:sz w:val="32"/>
          <w:szCs w:val="32"/>
        </w:rPr>
        <w:t>Ход занятия: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Организационный момент</w:t>
      </w:r>
      <w:r w:rsidRPr="00F62AC0">
        <w:rPr>
          <w:rFonts w:ascii="Times New Roman" w:hAnsi="Times New Roman" w:cs="Times New Roman"/>
          <w:i/>
          <w:iCs/>
          <w:sz w:val="28"/>
          <w:szCs w:val="28"/>
        </w:rPr>
        <w:t>.</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Прозвенел и смолк звонок,</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Начинается урок!</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 занятии не хихикай,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Стул туда-сюда не двигай.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Воспит</w:t>
      </w:r>
      <w:r>
        <w:rPr>
          <w:rFonts w:ascii="Times New Roman" w:hAnsi="Times New Roman" w:cs="Times New Roman"/>
          <w:i/>
          <w:iCs/>
          <w:sz w:val="28"/>
          <w:szCs w:val="28"/>
        </w:rPr>
        <w:t>ателя уважай и соседу не мешай.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 </w:t>
      </w:r>
      <w:r w:rsidRPr="00F62AC0">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Дети, сегодня мы с вами отправимся в страну русских народных сказок. Нам поможет в этом ковёр-самолёт, который прилетел в группу за нами.  Встаньте все на ковёр-самолёт, закройте глаза, и повторяйте за мной: «Мы летим над горами, над морями, над лесами. Всё ближе и ближе сказочная страна. Ковёр-самолёт медленно опускается на землю. Мы прилетели.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Послушайте загадку и о</w:t>
      </w:r>
      <w:r>
        <w:rPr>
          <w:rFonts w:ascii="Times New Roman" w:hAnsi="Times New Roman" w:cs="Times New Roman"/>
          <w:i/>
          <w:iCs/>
          <w:sz w:val="28"/>
          <w:szCs w:val="28"/>
        </w:rPr>
        <w:t>тгадайте, кто же нас встречает.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Кто-то за кого-то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Ухватился цепко: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-Ох, никак не вытянуть!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-Ох, засела крепко.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Но ещё помощники скоро прибегут…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Победит упрямицу</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Дружный общий труд!</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засел так крепко?</w:t>
      </w: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Может это….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Дети:</w:t>
      </w:r>
      <w:r w:rsidRPr="00F62AC0">
        <w:rPr>
          <w:rFonts w:ascii="Times New Roman" w:hAnsi="Times New Roman" w:cs="Times New Roman"/>
          <w:i/>
          <w:iCs/>
          <w:sz w:val="28"/>
          <w:szCs w:val="28"/>
        </w:rPr>
        <w:t xml:space="preserve">  Репка!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Молодцы! Открывайте глазки. Нас встречают герои сказки «Репка».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Задания от героев сказки: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Сколько работников тянуло репку? (6)</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был третьим по счёту? (внучка)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был пятым по счёту? (кошка)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был седьмым по счёту?  (никто)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пришёл после деда? (бабка)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Кто пришёл перед Жучкой? (внучка)</w:t>
      </w: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Кто пришёл после кошки? (мышка)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   Воспитатель: Весело и быстро справились с заданием! Быстрее занимайте свои места на ковре-самолёте. Итак, пока наш ковёр-самолёт набирает высоту, выбирает нужный курс, мы с вами поиграем.</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Игра « Пальчики уснули».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дети хором повторяют стихотворение за воспитателем</w:t>
      </w:r>
      <w:r>
        <w:rPr>
          <w:rFonts w:ascii="Times New Roman" w:hAnsi="Times New Roman" w:cs="Times New Roman"/>
          <w:i/>
          <w:iCs/>
          <w:sz w:val="28"/>
          <w:szCs w:val="28"/>
        </w:rPr>
        <w:t xml:space="preserve"> и по ходу  выполняют действия)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Пальчики уснули, в кулачок свернулись.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Один, два, три, четыре, пять- захотели поиграть,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Разбудили дом соседей.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Там проснулись: шесть, семь, восемь, девять, десять.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Веселятся все.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Но пора обратно в дом.</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Десять, девять, восемь, семь.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Шесть- калачиком свернулся.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Пять – зевнул и отвернулся.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Четыре, три, два, один.</w:t>
      </w: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Снова в домиках мы спим.</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Ну вот, мы  приближаемся к полянке. Кто же нас встречает?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Загадка:  Перед волком не дрожал,</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От медведя убежал,</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лисице на зубок</w:t>
      </w: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Всё ж попался….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Дети:</w:t>
      </w:r>
      <w:r w:rsidRPr="00F62AC0">
        <w:rPr>
          <w:rFonts w:ascii="Times New Roman" w:hAnsi="Times New Roman" w:cs="Times New Roman"/>
          <w:i/>
          <w:iCs/>
          <w:sz w:val="28"/>
          <w:szCs w:val="28"/>
        </w:rPr>
        <w:t xml:space="preserve"> Колобок!</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Правильно, это колобок. Нас встречает колобок.</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Задания от Колобка: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 какую геометрическую фигуру  я похож? (круг)</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Чем отличается круг от квадрата? (у квадрата есть углы, а у круга нет углов)</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Что общего у круга и овала? (фигуры, у которых нет углов)</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 столе у вас лежат геометрические фигуры. Найдите и возьмите круг, положите его на рабочий лист в левый верхний угол. Обведите круг, а затем выполните штриховку вертикальными линиями (сверху вниз)</w:t>
      </w:r>
      <w:r>
        <w:rPr>
          <w:rFonts w:ascii="Times New Roman" w:hAnsi="Times New Roman" w:cs="Times New Roman"/>
          <w:i/>
          <w:iCs/>
          <w:sz w:val="28"/>
          <w:szCs w:val="28"/>
        </w:rPr>
        <w:t xml:space="preserve">.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Молодцы! Справились с заданием. Итак, в путь!</w:t>
      </w:r>
    </w:p>
    <w:p w:rsidR="00A64254" w:rsidRPr="00F62AC0" w:rsidRDefault="00A64254" w:rsidP="00694395">
      <w:pPr>
        <w:spacing w:line="240" w:lineRule="auto"/>
        <w:jc w:val="center"/>
        <w:rPr>
          <w:rFonts w:ascii="Times New Roman" w:hAnsi="Times New Roman" w:cs="Times New Roman"/>
          <w:b/>
          <w:bCs/>
          <w:i/>
          <w:iCs/>
          <w:sz w:val="28"/>
          <w:szCs w:val="28"/>
        </w:rPr>
      </w:pPr>
      <w:r w:rsidRPr="00F62AC0">
        <w:rPr>
          <w:rFonts w:ascii="Times New Roman" w:hAnsi="Times New Roman" w:cs="Times New Roman"/>
          <w:b/>
          <w:bCs/>
          <w:i/>
          <w:iCs/>
          <w:sz w:val="28"/>
          <w:szCs w:val="28"/>
        </w:rPr>
        <w:t>Физкультминутка.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 речке быстро мы спустились,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Наклонились и умылись.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1,2,3,4,</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Вот как славно освежились.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А теперь поплыли дружно,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Делать так руками нужно: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Вместе – раз, это – брасс,</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Одной, другой – это кроль.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Все, как один, плывём, как дельфин.</w:t>
      </w: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Вышли на берег крутой 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 xml:space="preserve">Воспитатель: </w:t>
      </w:r>
      <w:r w:rsidRPr="00F62AC0">
        <w:rPr>
          <w:rFonts w:ascii="Times New Roman" w:hAnsi="Times New Roman" w:cs="Times New Roman"/>
          <w:i/>
          <w:iCs/>
          <w:sz w:val="28"/>
          <w:szCs w:val="28"/>
        </w:rPr>
        <w:t xml:space="preserve"> Кто это? Возле леса, на опушке, трое их живёт в избушке. Там три стула и три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Кружки, три кровати, три подушки. Угадайте без по</w:t>
      </w:r>
      <w:r>
        <w:rPr>
          <w:rFonts w:ascii="Times New Roman" w:hAnsi="Times New Roman" w:cs="Times New Roman"/>
          <w:i/>
          <w:iCs/>
          <w:sz w:val="28"/>
          <w:szCs w:val="28"/>
        </w:rPr>
        <w:t>дсказки, кто герои этой сказки?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 xml:space="preserve">Дети: </w:t>
      </w:r>
      <w:r w:rsidRPr="00F62AC0">
        <w:rPr>
          <w:rFonts w:ascii="Times New Roman" w:hAnsi="Times New Roman" w:cs="Times New Roman"/>
          <w:i/>
          <w:iCs/>
          <w:sz w:val="28"/>
          <w:szCs w:val="28"/>
        </w:rPr>
        <w:t>Три медведя.</w:t>
      </w:r>
    </w:p>
    <w:p w:rsidR="00A64254" w:rsidRPr="00F62AC0" w:rsidRDefault="00A64254" w:rsidP="00694395">
      <w:pPr>
        <w:spacing w:line="240" w:lineRule="auto"/>
        <w:jc w:val="center"/>
        <w:rPr>
          <w:rFonts w:ascii="Times New Roman" w:hAnsi="Times New Roman" w:cs="Times New Roman"/>
          <w:b/>
          <w:bCs/>
          <w:i/>
          <w:iCs/>
          <w:sz w:val="28"/>
          <w:szCs w:val="28"/>
        </w:rPr>
      </w:pPr>
      <w:r w:rsidRPr="00F62AC0">
        <w:rPr>
          <w:rFonts w:ascii="Times New Roman" w:hAnsi="Times New Roman" w:cs="Times New Roman"/>
          <w:b/>
          <w:bCs/>
          <w:i/>
          <w:iCs/>
          <w:sz w:val="28"/>
          <w:szCs w:val="28"/>
        </w:rPr>
        <w:t>Задания от трёх медведей: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Из семи счётных палочек постройте два квадрата (три треугольника).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Задание на рабочем листке. Обведите предметы слева от Мишутки, и раскрась предметы справа от него.</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Задание на рабочем листке. Покажите дорогу, по которой Машенька убежала домой. Путь </w:t>
      </w:r>
      <w:r>
        <w:rPr>
          <w:rFonts w:ascii="Times New Roman" w:hAnsi="Times New Roman" w:cs="Times New Roman"/>
          <w:i/>
          <w:iCs/>
          <w:sz w:val="28"/>
          <w:szCs w:val="28"/>
        </w:rPr>
        <w:t>её проходит от ёлочки к ёлочке.</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Воспитатель: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Нам пора! Что это? Где же наш ковёр-самолёт?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Ох, хитра кума-лиса да смекалиста!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Деда с бабой без рыбки оставила.</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Глупый волк её послушал – хвост потерял,</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Да ещё повёз, битый небитую!</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b/>
          <w:bCs/>
          <w:i/>
          <w:iCs/>
          <w:sz w:val="28"/>
          <w:szCs w:val="28"/>
        </w:rPr>
        <w:t>Дети:</w:t>
      </w:r>
      <w:r w:rsidRPr="00F62AC0">
        <w:rPr>
          <w:rFonts w:ascii="Times New Roman" w:hAnsi="Times New Roman" w:cs="Times New Roman"/>
          <w:i/>
          <w:iCs/>
          <w:sz w:val="28"/>
          <w:szCs w:val="28"/>
        </w:rPr>
        <w:t xml:space="preserve">  Это сказка «Лиса и Волк».</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Задания от лисы:</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Задание на рабочем листке. Обведите ли</w:t>
      </w:r>
      <w:r>
        <w:rPr>
          <w:rFonts w:ascii="Times New Roman" w:hAnsi="Times New Roman" w:cs="Times New Roman"/>
          <w:i/>
          <w:iCs/>
          <w:sz w:val="28"/>
          <w:szCs w:val="28"/>
        </w:rPr>
        <w:t>шний предмет. Почему он лишний?</w:t>
      </w:r>
    </w:p>
    <w:p w:rsidR="00A64254" w:rsidRPr="00F62AC0" w:rsidRDefault="00A64254" w:rsidP="00694395">
      <w:pPr>
        <w:spacing w:line="240" w:lineRule="auto"/>
        <w:rPr>
          <w:rFonts w:ascii="Times New Roman" w:hAnsi="Times New Roman" w:cs="Times New Roman"/>
          <w:b/>
          <w:bCs/>
          <w:i/>
          <w:iCs/>
          <w:sz w:val="28"/>
          <w:szCs w:val="28"/>
        </w:rPr>
      </w:pPr>
      <w:r w:rsidRPr="00F62AC0">
        <w:rPr>
          <w:rFonts w:ascii="Times New Roman" w:hAnsi="Times New Roman" w:cs="Times New Roman"/>
          <w:b/>
          <w:bCs/>
          <w:i/>
          <w:iCs/>
          <w:sz w:val="28"/>
          <w:szCs w:val="28"/>
        </w:rPr>
        <w:t>Воспитатель:</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Нам вернули самолёт. Всё, пора и нам в полёт.</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Ждёт нас вкусненький сюрприз.</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Чтоб быстрее нам вернуться,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Путь себе проложим сами.</w:t>
      </w:r>
    </w:p>
    <w:p w:rsidR="00A64254" w:rsidRPr="00F62AC0" w:rsidRDefault="00A64254" w:rsidP="00694395">
      <w:pPr>
        <w:spacing w:line="240" w:lineRule="auto"/>
        <w:rPr>
          <w:rFonts w:ascii="Times New Roman" w:hAnsi="Times New Roman" w:cs="Times New Roman"/>
          <w:i/>
          <w:iCs/>
          <w:sz w:val="28"/>
          <w:szCs w:val="28"/>
        </w:rPr>
      </w:pPr>
    </w:p>
    <w:p w:rsidR="00A64254" w:rsidRPr="00574C17" w:rsidRDefault="00A64254" w:rsidP="00694395">
      <w:pPr>
        <w:spacing w:line="240" w:lineRule="auto"/>
        <w:rPr>
          <w:rFonts w:ascii="Times New Roman" w:hAnsi="Times New Roman" w:cs="Times New Roman"/>
          <w:b/>
          <w:bCs/>
          <w:i/>
          <w:iCs/>
          <w:sz w:val="28"/>
          <w:szCs w:val="28"/>
        </w:rPr>
      </w:pPr>
      <w:r w:rsidRPr="00574C17">
        <w:rPr>
          <w:rFonts w:ascii="Times New Roman" w:hAnsi="Times New Roman" w:cs="Times New Roman"/>
          <w:b/>
          <w:bCs/>
          <w:i/>
          <w:iCs/>
          <w:sz w:val="28"/>
          <w:szCs w:val="28"/>
        </w:rPr>
        <w:t>Графический  диктант (проводится на листке в клетку).</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Поставьте точку. Прокладываем путь: 1 клетка – вниз, 2 клетки - влево, 3 клетки – вверх. 1 клетка – вправо, 2 клетки – вправо, 4 клетки – вниз.</w:t>
      </w:r>
    </w:p>
    <w:p w:rsidR="00A64254" w:rsidRPr="00F62AC0" w:rsidRDefault="00A64254" w:rsidP="00694395">
      <w:pPr>
        <w:spacing w:line="240" w:lineRule="auto"/>
        <w:rPr>
          <w:rFonts w:ascii="Times New Roman" w:hAnsi="Times New Roman" w:cs="Times New Roman"/>
          <w:i/>
          <w:iCs/>
          <w:sz w:val="28"/>
          <w:szCs w:val="28"/>
        </w:rPr>
      </w:pPr>
    </w:p>
    <w:p w:rsidR="00A64254" w:rsidRPr="00F62AC0"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Вот мы и дома!</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Сравните свою работу с образцом и оцените её. Если работа соответствует образцу, то нарисуйте внизу рабочего листа зелёный кружок, если 1-2 ошибки – жёлтый кружок, если 3 и более ошибок – красный.</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xml:space="preserve">-Ребята, а как вы думаете, что означают эти цвета? </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(Воспитатель вы</w:t>
      </w:r>
      <w:r>
        <w:rPr>
          <w:rFonts w:ascii="Times New Roman" w:hAnsi="Times New Roman" w:cs="Times New Roman"/>
          <w:i/>
          <w:iCs/>
          <w:sz w:val="28"/>
          <w:szCs w:val="28"/>
        </w:rPr>
        <w:t>слушивает предположения детей.)</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 xml:space="preserve">Воспитатель: </w:t>
      </w:r>
      <w:r w:rsidRPr="00F62AC0">
        <w:rPr>
          <w:rFonts w:ascii="Times New Roman" w:hAnsi="Times New Roman" w:cs="Times New Roman"/>
          <w:i/>
          <w:iCs/>
          <w:sz w:val="28"/>
          <w:szCs w:val="28"/>
        </w:rPr>
        <w:t>Эти цвета символизируют светофор: зелёный – всё в порядке, можно переходить к следующему заданию; жёлтый – надо поработать над небольшим количеством ошибок; красный – материал усвоен недостаточно хорошо и прежде, чем перейти к следующему занятию, надо ещё поработать над этими заданиями.</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Итог занятия:</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Игра «Да, нет, не знаю».</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Вы устали?</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У вас хорошее настроение?</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Вы любите шоколад?</w:t>
      </w:r>
    </w:p>
    <w:p w:rsidR="00A64254" w:rsidRPr="00F62AC0" w:rsidRDefault="00A64254" w:rsidP="00694395">
      <w:pPr>
        <w:spacing w:line="240" w:lineRule="auto"/>
        <w:rPr>
          <w:rFonts w:ascii="Times New Roman" w:hAnsi="Times New Roman" w:cs="Times New Roman"/>
          <w:i/>
          <w:iCs/>
          <w:sz w:val="28"/>
          <w:szCs w:val="28"/>
        </w:rPr>
      </w:pPr>
      <w:r w:rsidRPr="00F62AC0">
        <w:rPr>
          <w:rFonts w:ascii="Times New Roman" w:hAnsi="Times New Roman" w:cs="Times New Roman"/>
          <w:i/>
          <w:iCs/>
          <w:sz w:val="28"/>
          <w:szCs w:val="28"/>
        </w:rPr>
        <w:t>- Вы хот</w:t>
      </w:r>
      <w:r>
        <w:rPr>
          <w:rFonts w:ascii="Times New Roman" w:hAnsi="Times New Roman" w:cs="Times New Roman"/>
          <w:i/>
          <w:iCs/>
          <w:sz w:val="28"/>
          <w:szCs w:val="28"/>
        </w:rPr>
        <w:t>ите пойти в школу?</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Воспитатель:</w:t>
      </w:r>
      <w:r w:rsidRPr="00F62AC0">
        <w:rPr>
          <w:rFonts w:ascii="Times New Roman" w:hAnsi="Times New Roman" w:cs="Times New Roman"/>
          <w:i/>
          <w:iCs/>
          <w:sz w:val="28"/>
          <w:szCs w:val="28"/>
        </w:rPr>
        <w:t xml:space="preserve"> Я уверена, что вы все будете хорошо учиться! А сейчас герои сказок приготовили вам сладкий сюрприз. Он вас ждёт в столовой.</w:t>
      </w:r>
    </w:p>
    <w:p w:rsidR="00A64254" w:rsidRDefault="00A64254" w:rsidP="00694395">
      <w:pPr>
        <w:spacing w:line="240" w:lineRule="auto"/>
        <w:jc w:val="center"/>
        <w:rPr>
          <w:rFonts w:ascii="Times New Roman" w:hAnsi="Times New Roman" w:cs="Times New Roman"/>
          <w:b/>
          <w:bCs/>
          <w:i/>
          <w:iCs/>
          <w:sz w:val="32"/>
          <w:szCs w:val="32"/>
        </w:rPr>
      </w:pPr>
    </w:p>
    <w:p w:rsidR="00A64254" w:rsidRDefault="00A64254" w:rsidP="00694395">
      <w:pPr>
        <w:spacing w:line="240" w:lineRule="auto"/>
        <w:jc w:val="center"/>
        <w:rPr>
          <w:rFonts w:ascii="Times New Roman" w:hAnsi="Times New Roman" w:cs="Times New Roman"/>
          <w:b/>
          <w:bCs/>
          <w:i/>
          <w:iCs/>
          <w:sz w:val="32"/>
          <w:szCs w:val="32"/>
        </w:rPr>
      </w:pPr>
    </w:p>
    <w:p w:rsidR="00A64254" w:rsidRPr="00574C17" w:rsidRDefault="00A64254" w:rsidP="00694395">
      <w:pPr>
        <w:spacing w:line="240" w:lineRule="auto"/>
        <w:jc w:val="center"/>
        <w:rPr>
          <w:rFonts w:ascii="Times New Roman" w:hAnsi="Times New Roman" w:cs="Times New Roman"/>
          <w:b/>
          <w:bCs/>
          <w:i/>
          <w:iCs/>
          <w:sz w:val="32"/>
          <w:szCs w:val="32"/>
        </w:rPr>
      </w:pPr>
    </w:p>
    <w:p w:rsidR="00A64254" w:rsidRDefault="00A64254" w:rsidP="00694395">
      <w:pPr>
        <w:spacing w:line="240" w:lineRule="auto"/>
        <w:jc w:val="center"/>
        <w:rPr>
          <w:rFonts w:ascii="Times New Roman" w:hAnsi="Times New Roman" w:cs="Times New Roman"/>
          <w:b/>
          <w:bCs/>
          <w:i/>
          <w:iCs/>
          <w:sz w:val="32"/>
          <w:szCs w:val="32"/>
        </w:rPr>
      </w:pPr>
    </w:p>
    <w:p w:rsidR="00A64254" w:rsidRDefault="00A64254" w:rsidP="00694395">
      <w:pPr>
        <w:spacing w:line="240" w:lineRule="auto"/>
        <w:jc w:val="center"/>
        <w:rPr>
          <w:rFonts w:ascii="Times New Roman" w:hAnsi="Times New Roman" w:cs="Times New Roman"/>
          <w:b/>
          <w:bCs/>
          <w:i/>
          <w:iCs/>
          <w:sz w:val="32"/>
          <w:szCs w:val="32"/>
        </w:rPr>
      </w:pPr>
    </w:p>
    <w:p w:rsidR="00A64254" w:rsidRDefault="00A64254" w:rsidP="00694395">
      <w:pPr>
        <w:spacing w:line="240" w:lineRule="auto"/>
        <w:rPr>
          <w:rFonts w:ascii="Times New Roman" w:hAnsi="Times New Roman" w:cs="Times New Roman"/>
          <w:b/>
          <w:bCs/>
          <w:i/>
          <w:iCs/>
          <w:sz w:val="32"/>
          <w:szCs w:val="32"/>
        </w:rPr>
      </w:pPr>
    </w:p>
    <w:p w:rsidR="00A64254" w:rsidRDefault="00A64254" w:rsidP="00694395">
      <w:pPr>
        <w:spacing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Занятие №6</w:t>
      </w:r>
    </w:p>
    <w:p w:rsidR="00A64254" w:rsidRPr="00574C17" w:rsidRDefault="00A64254" w:rsidP="00694395">
      <w:pPr>
        <w:spacing w:line="240" w:lineRule="auto"/>
        <w:jc w:val="center"/>
        <w:rPr>
          <w:rFonts w:ascii="Times New Roman" w:hAnsi="Times New Roman" w:cs="Times New Roman"/>
          <w:b/>
          <w:bCs/>
          <w:i/>
          <w:iCs/>
          <w:sz w:val="32"/>
          <w:szCs w:val="32"/>
        </w:rPr>
      </w:pPr>
      <w:r w:rsidRPr="00574C17">
        <w:rPr>
          <w:rFonts w:ascii="Times New Roman" w:hAnsi="Times New Roman" w:cs="Times New Roman"/>
          <w:b/>
          <w:bCs/>
          <w:i/>
          <w:iCs/>
          <w:sz w:val="32"/>
          <w:szCs w:val="32"/>
        </w:rPr>
        <w:t>Упражнения на развитие интеллектуальных математических способностей для детей</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1</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Материал:</w:t>
      </w:r>
      <w:r w:rsidRPr="00F62AC0">
        <w:rPr>
          <w:rFonts w:ascii="Times New Roman" w:hAnsi="Times New Roman" w:cs="Times New Roman"/>
          <w:i/>
          <w:iCs/>
          <w:sz w:val="28"/>
          <w:szCs w:val="28"/>
        </w:rPr>
        <w:t xml:space="preserve"> набор фигур - пять кругов (синие: большой и два маленьких, зеленые: большой и маленький), маленький красный квадрат). </w:t>
      </w:r>
    </w:p>
    <w:p w:rsidR="00A64254"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"Определи, какая из фигур в этом наборе лишняя. (Квадрат) Объясни почему. (Все остальные - круги) ".</w:t>
      </w:r>
    </w:p>
    <w:p w:rsidR="00A64254" w:rsidRDefault="00A64254" w:rsidP="00694395">
      <w:pPr>
        <w:spacing w:line="240" w:lineRule="auto"/>
        <w:rPr>
          <w:rFonts w:ascii="Times New Roman" w:hAnsi="Times New Roman" w:cs="Times New Roman"/>
          <w:i/>
          <w:iCs/>
          <w:sz w:val="28"/>
          <w:szCs w:val="28"/>
        </w:rPr>
      </w:pP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2</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w:t>
      </w:r>
      <w:r>
        <w:rPr>
          <w:rFonts w:ascii="Times New Roman" w:hAnsi="Times New Roman" w:cs="Times New Roman"/>
          <w:b/>
          <w:bCs/>
          <w:i/>
          <w:iCs/>
          <w:sz w:val="28"/>
          <w:szCs w:val="28"/>
        </w:rPr>
        <w:t>атериал</w:t>
      </w:r>
      <w:r w:rsidRPr="00574C17">
        <w:rPr>
          <w:rFonts w:ascii="Times New Roman" w:hAnsi="Times New Roman" w:cs="Times New Roman"/>
          <w:b/>
          <w:bCs/>
          <w:i/>
          <w:iCs/>
          <w:sz w:val="28"/>
          <w:szCs w:val="28"/>
        </w:rPr>
        <w:t>:</w:t>
      </w:r>
      <w:r w:rsidRPr="00F62AC0">
        <w:rPr>
          <w:rFonts w:ascii="Times New Roman" w:hAnsi="Times New Roman" w:cs="Times New Roman"/>
          <w:i/>
          <w:iCs/>
          <w:sz w:val="28"/>
          <w:szCs w:val="28"/>
        </w:rPr>
        <w:t xml:space="preserve"> тот же, что к упражнению 1, но без квадрата.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"Оставшиеся круги раздели на две группы. Объясни, почему так разделил. (По цвету, по размеру)".</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3</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Материал:</w:t>
      </w:r>
      <w:r w:rsidRPr="00F62AC0">
        <w:rPr>
          <w:rFonts w:ascii="Times New Roman" w:hAnsi="Times New Roman" w:cs="Times New Roman"/>
          <w:i/>
          <w:iCs/>
          <w:sz w:val="28"/>
          <w:szCs w:val="28"/>
        </w:rPr>
        <w:t xml:space="preserve"> тот же и карточки с цифрами 2 и 3.</w:t>
      </w:r>
    </w:p>
    <w:p w:rsidR="00A64254" w:rsidRPr="00574C17"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"Что на кругах означает число 2? (Два больших круга, два зеленых круга.) Число 3? (Три синих круга, три маленьких круга) ". </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4</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Материал:</w:t>
      </w:r>
      <w:r w:rsidRPr="00F62AC0">
        <w:rPr>
          <w:rFonts w:ascii="Times New Roman" w:hAnsi="Times New Roman" w:cs="Times New Roman"/>
          <w:i/>
          <w:iCs/>
          <w:sz w:val="28"/>
          <w:szCs w:val="28"/>
        </w:rPr>
        <w:t xml:space="preserve"> тот же и дидактический набор (набор пластиковых фигурок: цветные квадраты, круги и треугольники).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"Вспомни, какого цвета был квадрат, который мы убрали? (Красного.) Открой коробочку "Дидактический набор". Найди красный квадрат. Какого цвета еще есть квадраты? Возьми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5</w:t>
      </w:r>
    </w:p>
    <w:p w:rsidR="00A64254"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Материал:</w:t>
      </w:r>
      <w:r w:rsidRPr="00F62AC0">
        <w:rPr>
          <w:rFonts w:ascii="Times New Roman" w:hAnsi="Times New Roman" w:cs="Times New Roman"/>
          <w:i/>
          <w:iCs/>
          <w:sz w:val="28"/>
          <w:szCs w:val="28"/>
        </w:rPr>
        <w:t xml:space="preserve">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"Найди среди своих фигур похожую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(Круги. Они похожи на яблоки формой.)".</w:t>
      </w:r>
    </w:p>
    <w:p w:rsidR="00A64254" w:rsidRPr="00574C17" w:rsidRDefault="00A64254" w:rsidP="00694395">
      <w:pPr>
        <w:spacing w:line="240" w:lineRule="auto"/>
        <w:jc w:val="center"/>
        <w:rPr>
          <w:rFonts w:ascii="Times New Roman" w:hAnsi="Times New Roman" w:cs="Times New Roman"/>
          <w:b/>
          <w:bCs/>
          <w:i/>
          <w:iCs/>
          <w:sz w:val="28"/>
          <w:szCs w:val="28"/>
        </w:rPr>
      </w:pPr>
      <w:r w:rsidRPr="00574C17">
        <w:rPr>
          <w:rFonts w:ascii="Times New Roman" w:hAnsi="Times New Roman" w:cs="Times New Roman"/>
          <w:b/>
          <w:bCs/>
          <w:i/>
          <w:iCs/>
          <w:sz w:val="28"/>
          <w:szCs w:val="28"/>
        </w:rPr>
        <w:t>Упражнение 6</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Материал:</w:t>
      </w:r>
      <w:r w:rsidRPr="00F62AC0">
        <w:rPr>
          <w:rFonts w:ascii="Times New Roman" w:hAnsi="Times New Roman" w:cs="Times New Roman"/>
          <w:i/>
          <w:iCs/>
          <w:sz w:val="28"/>
          <w:szCs w:val="28"/>
        </w:rPr>
        <w:t xml:space="preserve"> тот же и набор карточек с цифрами от 1 до 9. </w:t>
      </w:r>
    </w:p>
    <w:p w:rsidR="00A64254" w:rsidRPr="00F62AC0" w:rsidRDefault="00A64254" w:rsidP="00694395">
      <w:pPr>
        <w:spacing w:line="240" w:lineRule="auto"/>
        <w:rPr>
          <w:rFonts w:ascii="Times New Roman" w:hAnsi="Times New Roman" w:cs="Times New Roman"/>
          <w:i/>
          <w:iCs/>
          <w:sz w:val="28"/>
          <w:szCs w:val="28"/>
        </w:rPr>
      </w:pPr>
      <w:r w:rsidRPr="00574C17">
        <w:rPr>
          <w:rFonts w:ascii="Times New Roman" w:hAnsi="Times New Roman" w:cs="Times New Roman"/>
          <w:b/>
          <w:bCs/>
          <w:i/>
          <w:iCs/>
          <w:sz w:val="28"/>
          <w:szCs w:val="28"/>
        </w:rPr>
        <w:t>Задание:</w:t>
      </w:r>
      <w:r w:rsidRPr="00F62AC0">
        <w:rPr>
          <w:rFonts w:ascii="Times New Roman" w:hAnsi="Times New Roman" w:cs="Times New Roman"/>
          <w:i/>
          <w:iCs/>
          <w:sz w:val="28"/>
          <w:szCs w:val="28"/>
        </w:rPr>
        <w:t xml:space="preserve">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w:t>
      </w:r>
      <w:r w:rsidRPr="000B12B6">
        <w:rPr>
          <w:rFonts w:ascii="Times New Roman" w:hAnsi="Times New Roman" w:cs="Times New Roman"/>
          <w:b/>
          <w:bCs/>
          <w:i/>
          <w:iCs/>
          <w:sz w:val="28"/>
          <w:szCs w:val="28"/>
        </w:rPr>
        <w:t xml:space="preserve"> №7</w:t>
      </w:r>
    </w:p>
    <w:p w:rsidR="00A64254" w:rsidRPr="000B12B6" w:rsidRDefault="00A64254" w:rsidP="00694395">
      <w:pPr>
        <w:spacing w:line="240" w:lineRule="auto"/>
        <w:jc w:val="center"/>
        <w:rPr>
          <w:rFonts w:ascii="Times New Roman" w:hAnsi="Times New Roman" w:cs="Times New Roman"/>
          <w:b/>
          <w:bCs/>
          <w:i/>
          <w:iCs/>
          <w:sz w:val="28"/>
          <w:szCs w:val="28"/>
        </w:rPr>
      </w:pPr>
      <w:r w:rsidRPr="000B12B6">
        <w:rPr>
          <w:rFonts w:ascii="Times New Roman" w:hAnsi="Times New Roman" w:cs="Times New Roman"/>
          <w:b/>
          <w:bCs/>
          <w:i/>
          <w:iCs/>
          <w:sz w:val="28"/>
          <w:szCs w:val="28"/>
        </w:rPr>
        <w:t>Интегрированное задание по математике в предшкольной группе</w:t>
      </w:r>
    </w:p>
    <w:p w:rsidR="00A64254" w:rsidRPr="000B12B6" w:rsidRDefault="00A64254" w:rsidP="00694395">
      <w:pPr>
        <w:spacing w:line="240" w:lineRule="auto"/>
        <w:jc w:val="center"/>
        <w:rPr>
          <w:rFonts w:ascii="Times New Roman" w:hAnsi="Times New Roman" w:cs="Times New Roman"/>
          <w:b/>
          <w:bCs/>
          <w:i/>
          <w:iCs/>
          <w:sz w:val="28"/>
          <w:szCs w:val="28"/>
        </w:rPr>
      </w:pPr>
      <w:r w:rsidRPr="000B12B6">
        <w:rPr>
          <w:rFonts w:ascii="Times New Roman" w:hAnsi="Times New Roman" w:cs="Times New Roman"/>
          <w:b/>
          <w:bCs/>
          <w:i/>
          <w:iCs/>
          <w:sz w:val="28"/>
          <w:szCs w:val="28"/>
        </w:rPr>
        <w:t>Февраль 2008 уч. год</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b/>
          <w:bCs/>
          <w:i/>
          <w:iCs/>
          <w:sz w:val="28"/>
          <w:szCs w:val="28"/>
        </w:rPr>
        <w:t>Тема:</w:t>
      </w:r>
      <w:r w:rsidRPr="000B12B6">
        <w:rPr>
          <w:rFonts w:ascii="Times New Roman" w:hAnsi="Times New Roman" w:cs="Times New Roman"/>
          <w:i/>
          <w:iCs/>
          <w:sz w:val="28"/>
          <w:szCs w:val="28"/>
        </w:rPr>
        <w:t xml:space="preserve"> Цифры</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b/>
          <w:bCs/>
          <w:i/>
          <w:iCs/>
          <w:sz w:val="28"/>
          <w:szCs w:val="28"/>
        </w:rPr>
        <w:t>Цель:</w:t>
      </w:r>
      <w:r w:rsidRPr="000B12B6">
        <w:rPr>
          <w:rFonts w:ascii="Times New Roman" w:hAnsi="Times New Roman" w:cs="Times New Roman"/>
          <w:i/>
          <w:iCs/>
          <w:sz w:val="28"/>
          <w:szCs w:val="28"/>
        </w:rPr>
        <w:t xml:space="preserve"> уточнение и закрепление представлений о цифрах.</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b/>
          <w:bCs/>
          <w:i/>
          <w:iCs/>
          <w:sz w:val="28"/>
          <w:szCs w:val="28"/>
        </w:rPr>
        <w:t>Задачи:</w:t>
      </w:r>
      <w:r w:rsidRPr="000B12B6">
        <w:rPr>
          <w:rFonts w:ascii="Times New Roman" w:hAnsi="Times New Roman" w:cs="Times New Roman"/>
          <w:i/>
          <w:iCs/>
          <w:sz w:val="28"/>
          <w:szCs w:val="28"/>
        </w:rPr>
        <w:t xml:space="preserve"> сформировать умение различать и выкладывать цифры по порядку,</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учить узнавать их в графическом рисунке, упражнять в обратном счете,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назывании и написании предыдущего и последующего числа, познакомить с</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часами, их разнообразием и назначением. Формировать коммуникативные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способности, тренинг мелкой моторики. Развивать творческие способности.</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b/>
          <w:bCs/>
          <w:i/>
          <w:iCs/>
          <w:sz w:val="28"/>
          <w:szCs w:val="28"/>
        </w:rPr>
        <w:t>Материал:</w:t>
      </w:r>
      <w:r w:rsidRPr="000B12B6">
        <w:rPr>
          <w:rFonts w:ascii="Times New Roman" w:hAnsi="Times New Roman" w:cs="Times New Roman"/>
          <w:i/>
          <w:iCs/>
          <w:sz w:val="28"/>
          <w:szCs w:val="28"/>
        </w:rPr>
        <w:t xml:space="preserve"> набор цифр, счетные палочки, карандаши, клей, картон, тесто,</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графическая картина заготовки макета часов.</w:t>
      </w:r>
    </w:p>
    <w:p w:rsidR="00A64254" w:rsidRPr="000B12B6" w:rsidRDefault="00A64254" w:rsidP="00694395">
      <w:pPr>
        <w:spacing w:line="240" w:lineRule="auto"/>
        <w:rPr>
          <w:rFonts w:ascii="Times New Roman" w:hAnsi="Times New Roman" w:cs="Times New Roman"/>
          <w:b/>
          <w:bCs/>
          <w:i/>
          <w:iCs/>
          <w:sz w:val="28"/>
          <w:szCs w:val="28"/>
        </w:rPr>
      </w:pPr>
      <w:r w:rsidRPr="000B12B6">
        <w:rPr>
          <w:rFonts w:ascii="Times New Roman" w:hAnsi="Times New Roman" w:cs="Times New Roman"/>
          <w:b/>
          <w:bCs/>
          <w:i/>
          <w:iCs/>
          <w:sz w:val="28"/>
          <w:szCs w:val="28"/>
        </w:rPr>
        <w:t>Ход:</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В: Сегодня я предлагаю отправиться в путешествие.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На чем можно отправиться? Д: На автобусе, такси, машине, поезде. В: А чем быстрее всего, можно попасть туда куда хочешь? Д: На ракете. В: Начинаем отсчет (10,9,8....)</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Дети поднимают руки над головой делая ракету. В: Вот мы и приземлились в удивительную страну математику. Вы хотите узнать  что-то   новое,   интересное.   Тогда   будьте   внимательными,   сядьте удобно. Нас ждет много интересных заданий.</w:t>
      </w:r>
    </w:p>
    <w:p w:rsidR="00A64254" w:rsidRPr="000B12B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I </w:t>
      </w:r>
      <w:r w:rsidRPr="000B12B6">
        <w:rPr>
          <w:rFonts w:ascii="Times New Roman" w:hAnsi="Times New Roman" w:cs="Times New Roman"/>
          <w:i/>
          <w:iCs/>
          <w:sz w:val="28"/>
          <w:szCs w:val="28"/>
        </w:rPr>
        <w:t>задание: Злая волшебница перепутала все цифры, вам нужно разложить их</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по порядку.</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(проверяют друг у друга) 1,2,3....</w:t>
      </w:r>
    </w:p>
    <w:p w:rsidR="00A64254" w:rsidRPr="000B12B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II </w:t>
      </w:r>
      <w:r w:rsidRPr="000B12B6">
        <w:rPr>
          <w:rFonts w:ascii="Times New Roman" w:hAnsi="Times New Roman" w:cs="Times New Roman"/>
          <w:i/>
          <w:iCs/>
          <w:sz w:val="28"/>
          <w:szCs w:val="28"/>
        </w:rPr>
        <w:t>задание: Поезд поедет, если вы напишите соседние числа на вагоне, слева-</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предыдущие, справа - последующие.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(работают в паре)</w:t>
      </w:r>
    </w:p>
    <w:p w:rsidR="00A64254" w:rsidRPr="000B12B6" w:rsidRDefault="00A64254" w:rsidP="00694395">
      <w:pPr>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III </w:t>
      </w:r>
      <w:r w:rsidRPr="000B12B6">
        <w:rPr>
          <w:rFonts w:ascii="Times New Roman" w:hAnsi="Times New Roman" w:cs="Times New Roman"/>
          <w:i/>
          <w:iCs/>
          <w:sz w:val="28"/>
          <w:szCs w:val="28"/>
        </w:rPr>
        <w:t>задание:  Решение задач с  помощью  счетных палочек выкладывание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цифры - ответа.</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b/>
          <w:bCs/>
          <w:i/>
          <w:iCs/>
          <w:sz w:val="28"/>
          <w:szCs w:val="28"/>
        </w:rPr>
        <w:t>Физкультминутка</w:t>
      </w:r>
      <w:r>
        <w:rPr>
          <w:rFonts w:ascii="Times New Roman" w:hAnsi="Times New Roman" w:cs="Times New Roman"/>
          <w:b/>
          <w:bCs/>
          <w:i/>
          <w:iCs/>
          <w:sz w:val="28"/>
          <w:szCs w:val="28"/>
        </w:rPr>
        <w:t>.</w:t>
      </w:r>
      <w:r w:rsidRPr="000B12B6">
        <w:rPr>
          <w:rFonts w:ascii="Times New Roman" w:hAnsi="Times New Roman" w:cs="Times New Roman"/>
          <w:i/>
          <w:iCs/>
          <w:sz w:val="28"/>
          <w:szCs w:val="28"/>
        </w:rPr>
        <w:t xml:space="preserve"> </w:t>
      </w:r>
    </w:p>
    <w:p w:rsidR="00A64254" w:rsidRDefault="00A64254" w:rsidP="00694395">
      <w:pPr>
        <w:pStyle w:val="ListParagraph"/>
        <w:numPr>
          <w:ilvl w:val="0"/>
          <w:numId w:val="6"/>
        </w:num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 xml:space="preserve"> задание: Графическая задачка </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Зайка очень испугался</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Цифры спрятали его</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Посмотри и назови, какая где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Один, два, три....</w:t>
      </w:r>
    </w:p>
    <w:p w:rsidR="00A64254" w:rsidRDefault="00A64254" w:rsidP="00694395">
      <w:pPr>
        <w:pStyle w:val="ListParagraph"/>
        <w:numPr>
          <w:ilvl w:val="0"/>
          <w:numId w:val="6"/>
        </w:num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 xml:space="preserve"> задание: </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Ног нет, а идут</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Языка нет, а время рассказывают</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(часы)</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В: Что есть у всех часов?</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(циферблат, стрелки)</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В нашей стране математике случилась  неприятность,  цифры убежали и</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заблудились и часы остались без цифр и стрелок, вам надо помочь, написать</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цифры и стрелки.</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(проверяют задание по часам на доске)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Представьте себе, что все часы разом пропали, что могло бы быть?</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(опоздали на работу, в школу, магазины не открылись бы и т.д.).</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Время нужно ценить и беречь.</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II часть Прикладная деятельность в группах</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Пальчиковая гимнастика упражнение «Замок»</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Я предлагаю вам сделать портреты цифр.</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I</w:t>
      </w:r>
      <w:r w:rsidRPr="000B12B6">
        <w:rPr>
          <w:rFonts w:ascii="Times New Roman" w:hAnsi="Times New Roman" w:cs="Times New Roman"/>
          <w:i/>
          <w:iCs/>
          <w:sz w:val="28"/>
          <w:szCs w:val="28"/>
        </w:rPr>
        <w:tab/>
        <w:t>группа обводит цифру по шаблону и раскрашивает ее.</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II</w:t>
      </w:r>
      <w:r w:rsidRPr="000B12B6">
        <w:rPr>
          <w:rFonts w:ascii="Times New Roman" w:hAnsi="Times New Roman" w:cs="Times New Roman"/>
          <w:i/>
          <w:iCs/>
          <w:sz w:val="28"/>
          <w:szCs w:val="28"/>
        </w:rPr>
        <w:tab/>
        <w:t>группа аппликация цифры.</w:t>
      </w:r>
    </w:p>
    <w:p w:rsidR="00A64254" w:rsidRPr="000B12B6"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III</w:t>
      </w:r>
      <w:r w:rsidRPr="000B12B6">
        <w:rPr>
          <w:rFonts w:ascii="Times New Roman" w:hAnsi="Times New Roman" w:cs="Times New Roman"/>
          <w:i/>
          <w:iCs/>
          <w:sz w:val="28"/>
          <w:szCs w:val="28"/>
        </w:rPr>
        <w:tab/>
        <w:t>группа лепит из теста.</w:t>
      </w:r>
    </w:p>
    <w:p w:rsidR="00A64254" w:rsidRDefault="00A64254" w:rsidP="00694395">
      <w:pPr>
        <w:spacing w:line="240" w:lineRule="auto"/>
        <w:rPr>
          <w:rFonts w:ascii="Times New Roman" w:hAnsi="Times New Roman" w:cs="Times New Roman"/>
          <w:i/>
          <w:iCs/>
          <w:sz w:val="28"/>
          <w:szCs w:val="28"/>
        </w:rPr>
      </w:pPr>
      <w:r w:rsidRPr="000B12B6">
        <w:rPr>
          <w:rFonts w:ascii="Times New Roman" w:hAnsi="Times New Roman" w:cs="Times New Roman"/>
          <w:i/>
          <w:iCs/>
          <w:sz w:val="28"/>
          <w:szCs w:val="28"/>
        </w:rPr>
        <w:t>Дети    рассказывают    о    цифрах    стихами.    Путешествие    закончилось, возвращаемся домой</w:t>
      </w:r>
      <w:r>
        <w:rPr>
          <w:rFonts w:ascii="Times New Roman" w:hAnsi="Times New Roman" w:cs="Times New Roman"/>
          <w:i/>
          <w:iCs/>
          <w:sz w:val="28"/>
          <w:szCs w:val="28"/>
        </w:rPr>
        <w:t>.</w:t>
      </w:r>
    </w:p>
    <w:p w:rsidR="00A64254" w:rsidRDefault="00A64254" w:rsidP="00694395">
      <w:pPr>
        <w:spacing w:line="240" w:lineRule="auto"/>
        <w:rPr>
          <w:rFonts w:ascii="Times New Roman" w:hAnsi="Times New Roman" w:cs="Times New Roman"/>
          <w:b/>
          <w:bCs/>
          <w:i/>
          <w:iCs/>
          <w:sz w:val="28"/>
          <w:szCs w:val="28"/>
        </w:rPr>
      </w:pPr>
    </w:p>
    <w:p w:rsidR="00A64254" w:rsidRPr="00A776F3"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w:t>
      </w:r>
      <w:r w:rsidRPr="00A776F3">
        <w:rPr>
          <w:rFonts w:ascii="Times New Roman" w:hAnsi="Times New Roman" w:cs="Times New Roman"/>
          <w:b/>
          <w:bCs/>
          <w:i/>
          <w:iCs/>
          <w:sz w:val="28"/>
          <w:szCs w:val="28"/>
        </w:rPr>
        <w:t xml:space="preserve"> №8</w:t>
      </w:r>
    </w:p>
    <w:p w:rsidR="00A64254" w:rsidRPr="00A776F3" w:rsidRDefault="00A64254" w:rsidP="00694395">
      <w:pPr>
        <w:spacing w:line="240" w:lineRule="auto"/>
        <w:jc w:val="center"/>
        <w:rPr>
          <w:rFonts w:ascii="Times New Roman" w:hAnsi="Times New Roman" w:cs="Times New Roman"/>
          <w:i/>
          <w:iCs/>
          <w:sz w:val="28"/>
          <w:szCs w:val="28"/>
        </w:rPr>
      </w:pPr>
      <w:r w:rsidRPr="00A776F3">
        <w:rPr>
          <w:rFonts w:ascii="Times New Roman" w:hAnsi="Times New Roman" w:cs="Times New Roman"/>
          <w:i/>
          <w:iCs/>
          <w:sz w:val="28"/>
          <w:szCs w:val="28"/>
        </w:rPr>
        <w:t>План занятия по математике в классе предшкольной подготовки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Воспитатель:</w:t>
      </w:r>
      <w:r w:rsidRPr="00A776F3">
        <w:rPr>
          <w:rFonts w:ascii="Times New Roman" w:hAnsi="Times New Roman" w:cs="Times New Roman"/>
          <w:i/>
          <w:iCs/>
          <w:sz w:val="28"/>
          <w:szCs w:val="28"/>
        </w:rPr>
        <w:t xml:space="preserve"> Смирнова Вера Витальевна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Дата проведения:</w:t>
      </w:r>
      <w:r w:rsidRPr="00A776F3">
        <w:rPr>
          <w:rFonts w:ascii="Times New Roman" w:hAnsi="Times New Roman" w:cs="Times New Roman"/>
          <w:i/>
          <w:iCs/>
          <w:sz w:val="28"/>
          <w:szCs w:val="28"/>
        </w:rPr>
        <w:t xml:space="preserve"> 28 ноября 2006 года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Место проведения:</w:t>
      </w:r>
      <w:r w:rsidRPr="00A776F3">
        <w:rPr>
          <w:rFonts w:ascii="Times New Roman" w:hAnsi="Times New Roman" w:cs="Times New Roman"/>
          <w:i/>
          <w:iCs/>
          <w:sz w:val="28"/>
          <w:szCs w:val="28"/>
        </w:rPr>
        <w:t xml:space="preserve"> МОУ лицей № 3 города Галича Костромской области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Городской   семинар  для   заместителей  директоров  по  УВР  заведующих,</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старших воспитателей и методистов детских садов.</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Тема    семинара:</w:t>
      </w:r>
      <w:r w:rsidRPr="00A776F3">
        <w:rPr>
          <w:rFonts w:ascii="Times New Roman" w:hAnsi="Times New Roman" w:cs="Times New Roman"/>
          <w:i/>
          <w:iCs/>
          <w:sz w:val="28"/>
          <w:szCs w:val="28"/>
        </w:rPr>
        <w:t xml:space="preserve">    «Организация    предшкольной    подготовки    на    базе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общеобразовательного учреждения».</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Тема:</w:t>
      </w:r>
      <w:r w:rsidRPr="00A776F3">
        <w:rPr>
          <w:rFonts w:ascii="Times New Roman" w:hAnsi="Times New Roman" w:cs="Times New Roman"/>
          <w:i/>
          <w:iCs/>
          <w:sz w:val="28"/>
          <w:szCs w:val="28"/>
        </w:rPr>
        <w:t xml:space="preserve"> Геометрические формы и геометрические фигуры.</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Цель:</w:t>
      </w:r>
      <w:r w:rsidRPr="00A776F3">
        <w:rPr>
          <w:rFonts w:ascii="Times New Roman" w:hAnsi="Times New Roman" w:cs="Times New Roman"/>
          <w:i/>
          <w:iCs/>
          <w:sz w:val="28"/>
          <w:szCs w:val="28"/>
        </w:rPr>
        <w:t xml:space="preserve"> Продолжать формировать способность детей к различению геометрических тел и</w:t>
      </w:r>
      <w:r>
        <w:rPr>
          <w:rFonts w:ascii="Times New Roman" w:hAnsi="Times New Roman" w:cs="Times New Roman"/>
          <w:i/>
          <w:iCs/>
          <w:sz w:val="28"/>
          <w:szCs w:val="28"/>
        </w:rPr>
        <w:t xml:space="preserve"> </w:t>
      </w:r>
      <w:r w:rsidRPr="00A776F3">
        <w:rPr>
          <w:rFonts w:ascii="Times New Roman" w:hAnsi="Times New Roman" w:cs="Times New Roman"/>
          <w:i/>
          <w:iCs/>
          <w:sz w:val="28"/>
          <w:szCs w:val="28"/>
        </w:rPr>
        <w:t>фигур и нахождение разницы между ними.  Подго</w:t>
      </w:r>
      <w:r>
        <w:rPr>
          <w:rFonts w:ascii="Times New Roman" w:hAnsi="Times New Roman" w:cs="Times New Roman"/>
          <w:i/>
          <w:iCs/>
          <w:sz w:val="28"/>
          <w:szCs w:val="28"/>
        </w:rPr>
        <w:t xml:space="preserve">товка материалов и мотивация на </w:t>
      </w:r>
      <w:r w:rsidRPr="00A776F3">
        <w:rPr>
          <w:rFonts w:ascii="Times New Roman" w:hAnsi="Times New Roman" w:cs="Times New Roman"/>
          <w:i/>
          <w:iCs/>
          <w:sz w:val="28"/>
          <w:szCs w:val="28"/>
        </w:rPr>
        <w:t>конструирование.</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Задачи: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1.   Тренинг на зрительное запоминание геометрических фигур.</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2.   Сравнение геометрических фигур и тел между собой как категорий. Тренинг мелкой моторики по теме.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3.   Создание ситуации для нахождения нового, способность к конструированию.</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Ход:</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Сегодня я приглашаю Вас в удивительную страну</w:t>
      </w:r>
      <w:r>
        <w:rPr>
          <w:rFonts w:ascii="Times New Roman" w:hAnsi="Times New Roman" w:cs="Times New Roman"/>
          <w:i/>
          <w:iCs/>
          <w:sz w:val="28"/>
          <w:szCs w:val="28"/>
        </w:rPr>
        <w:t xml:space="preserve"> математику. Там вас ждет много </w:t>
      </w:r>
      <w:r w:rsidRPr="00A776F3">
        <w:rPr>
          <w:rFonts w:ascii="Times New Roman" w:hAnsi="Times New Roman" w:cs="Times New Roman"/>
          <w:i/>
          <w:iCs/>
          <w:sz w:val="28"/>
          <w:szCs w:val="28"/>
        </w:rPr>
        <w:t xml:space="preserve">интересных заданий, готовы?                                          </w:t>
      </w:r>
      <w:r>
        <w:rPr>
          <w:rFonts w:ascii="Times New Roman" w:hAnsi="Times New Roman" w:cs="Times New Roman"/>
          <w:i/>
          <w:iCs/>
          <w:sz w:val="28"/>
          <w:szCs w:val="28"/>
        </w:rPr>
        <w:t xml:space="preserve">                               </w:t>
      </w:r>
      <w:r w:rsidRPr="00A776F3">
        <w:rPr>
          <w:rFonts w:ascii="Times New Roman" w:hAnsi="Times New Roman" w:cs="Times New Roman"/>
          <w:i/>
          <w:iCs/>
          <w:sz w:val="28"/>
          <w:szCs w:val="28"/>
        </w:rPr>
        <w:t>Занимайте места согласно ваших г</w:t>
      </w:r>
      <w:r>
        <w:rPr>
          <w:rFonts w:ascii="Times New Roman" w:hAnsi="Times New Roman" w:cs="Times New Roman"/>
          <w:i/>
          <w:iCs/>
          <w:sz w:val="28"/>
          <w:szCs w:val="28"/>
        </w:rPr>
        <w:t xml:space="preserve">еометрических фигур (приклеены и </w:t>
      </w:r>
      <w:r w:rsidRPr="00A776F3">
        <w:rPr>
          <w:rFonts w:ascii="Times New Roman" w:hAnsi="Times New Roman" w:cs="Times New Roman"/>
          <w:i/>
          <w:iCs/>
          <w:sz w:val="28"/>
          <w:szCs w:val="28"/>
        </w:rPr>
        <w:t xml:space="preserve"> такие ж</w:t>
      </w:r>
      <w:r>
        <w:rPr>
          <w:rFonts w:ascii="Times New Roman" w:hAnsi="Times New Roman" w:cs="Times New Roman"/>
          <w:i/>
          <w:iCs/>
          <w:sz w:val="28"/>
          <w:szCs w:val="28"/>
        </w:rPr>
        <w:t>е фигуры на столах).</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Посмотрите и назовите, что вы видите на столе.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Конус, шар, куб, цилиндр.</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Где находится шар?</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Между конусом и кубом.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Какая фигура стоит последней?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Цилиндр.</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На какую геометрическую фигуру похож конус:</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На треугольник</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 xml:space="preserve">В. Цилиндр? </w:t>
      </w:r>
      <w:r>
        <w:rPr>
          <w:rFonts w:ascii="Times New Roman" w:hAnsi="Times New Roman" w:cs="Times New Roman"/>
          <w:i/>
          <w:iCs/>
          <w:sz w:val="28"/>
          <w:szCs w:val="28"/>
        </w:rPr>
        <w:t xml:space="preserve">Куб? Шар? </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 чем они отличаются?</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Геометрические фигуры плоские их можно спрятать, а конус, цилиндр, шар и куб спрятать нельзя. Их можно обнять ладонью и пальцами. Это объемные тела Хитрая задача: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А что общего между шаром, конусом и цилиндром? Д. Они   круг, они могут кататься. (Опыт с фигурами). А что будет</w:t>
      </w:r>
      <w:r>
        <w:rPr>
          <w:rFonts w:ascii="Times New Roman" w:hAnsi="Times New Roman" w:cs="Times New Roman"/>
          <w:i/>
          <w:iCs/>
          <w:sz w:val="28"/>
          <w:szCs w:val="28"/>
        </w:rPr>
        <w:t>,</w:t>
      </w:r>
      <w:r w:rsidRPr="00A776F3">
        <w:rPr>
          <w:rFonts w:ascii="Times New Roman" w:hAnsi="Times New Roman" w:cs="Times New Roman"/>
          <w:i/>
          <w:iCs/>
          <w:sz w:val="28"/>
          <w:szCs w:val="28"/>
        </w:rPr>
        <w:t xml:space="preserve"> если конус и цилиндр перевернуть вверх ногами?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 Конус упадет, а цилиндр будет стоять, потому что у конуса 1 основание, а у цилиндра 2.</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Игра. Скажи</w:t>
      </w:r>
      <w:r>
        <w:rPr>
          <w:rFonts w:ascii="Times New Roman" w:hAnsi="Times New Roman" w:cs="Times New Roman"/>
          <w:i/>
          <w:iCs/>
          <w:sz w:val="28"/>
          <w:szCs w:val="28"/>
        </w:rPr>
        <w:t>,</w:t>
      </w:r>
      <w:r w:rsidRPr="00A776F3">
        <w:rPr>
          <w:rFonts w:ascii="Times New Roman" w:hAnsi="Times New Roman" w:cs="Times New Roman"/>
          <w:i/>
          <w:iCs/>
          <w:sz w:val="28"/>
          <w:szCs w:val="28"/>
        </w:rPr>
        <w:t xml:space="preserve"> как стоят геометрические тела? (использовать в речи: вверху, слева, справа, сзади).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 xml:space="preserve">Назовите предметы похожие на (конус, цилиндр, шар). </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II задание.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 Вам нужно построить из палочек геометрические фигуры, которые я задаю.</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 xml:space="preserve">Постройте фигуру, у которой 3 угла и 3 стороны </w:t>
      </w:r>
      <w:r>
        <w:rPr>
          <w:rFonts w:ascii="Times New Roman" w:hAnsi="Times New Roman" w:cs="Times New Roman"/>
          <w:i/>
          <w:iCs/>
          <w:sz w:val="28"/>
          <w:szCs w:val="28"/>
        </w:rPr>
        <w:t>.</w:t>
      </w:r>
      <w:r w:rsidRPr="00A776F3">
        <w:rPr>
          <w:rFonts w:ascii="Times New Roman" w:hAnsi="Times New Roman" w:cs="Times New Roman"/>
          <w:i/>
          <w:iCs/>
          <w:sz w:val="28"/>
          <w:szCs w:val="28"/>
        </w:rPr>
        <w:t xml:space="preserve">       </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 xml:space="preserve">У этой фигуры 4 прямых угла и все стороны равны </w:t>
      </w:r>
      <w:r>
        <w:rPr>
          <w:rFonts w:ascii="Times New Roman" w:hAnsi="Times New Roman" w:cs="Times New Roman"/>
          <w:i/>
          <w:iCs/>
          <w:sz w:val="28"/>
          <w:szCs w:val="28"/>
        </w:rPr>
        <w:t>.</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 эта фигура похожа на квадрат, но у нее 2 угла острые, 2 тупые                (ромб),</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 сейчас выложите фигуру, у которой нет углов. Попробуйте выложить фигуру.</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Какая фигура получилась? - Многоугольник.</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III задание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 сейчас задание по группам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1 группа - паспорт на конус</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II группа - нарисовать паспорт на цилиндр</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III</w:t>
      </w:r>
      <w:r w:rsidRPr="00A776F3">
        <w:rPr>
          <w:rFonts w:ascii="Times New Roman" w:hAnsi="Times New Roman" w:cs="Times New Roman"/>
          <w:i/>
          <w:iCs/>
          <w:sz w:val="28"/>
          <w:szCs w:val="28"/>
        </w:rPr>
        <w:tab/>
        <w:t>группа - обвести геометрические фигуры похожие на конус, шар, цилиндр и куб и заштриховать сверху вниз штрихами.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IV</w:t>
      </w:r>
      <w:r w:rsidRPr="00A776F3">
        <w:rPr>
          <w:rFonts w:ascii="Times New Roman" w:hAnsi="Times New Roman" w:cs="Times New Roman"/>
          <w:i/>
          <w:iCs/>
          <w:sz w:val="28"/>
          <w:szCs w:val="28"/>
        </w:rPr>
        <w:tab/>
        <w:t xml:space="preserve">группа - закрасить любую геометрическую фигуру (к) </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Физминутка.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Работа в тетрадях</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IV</w:t>
      </w:r>
      <w:r w:rsidRPr="00A776F3">
        <w:rPr>
          <w:rFonts w:ascii="Times New Roman" w:hAnsi="Times New Roman" w:cs="Times New Roman"/>
          <w:i/>
          <w:iCs/>
          <w:sz w:val="28"/>
          <w:szCs w:val="28"/>
        </w:rPr>
        <w:tab/>
        <w:t>задание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Найти и закрасить лишнюю фигуру, (стр.   ) Нарисовать свои фигуры Дыхательная гимнастика «Шарик»</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V</w:t>
      </w:r>
      <w:r w:rsidRPr="00A776F3">
        <w:rPr>
          <w:rFonts w:ascii="Times New Roman" w:hAnsi="Times New Roman" w:cs="Times New Roman"/>
          <w:i/>
          <w:iCs/>
          <w:sz w:val="28"/>
          <w:szCs w:val="28"/>
        </w:rPr>
        <w:tab/>
        <w:t>задание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Группе нужно выложить из геометрических фигур бусы: (понять последовательность и продолжить).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VI</w:t>
      </w:r>
      <w:r w:rsidRPr="00A776F3">
        <w:rPr>
          <w:rFonts w:ascii="Times New Roman" w:hAnsi="Times New Roman" w:cs="Times New Roman"/>
          <w:i/>
          <w:iCs/>
          <w:sz w:val="28"/>
          <w:szCs w:val="28"/>
        </w:rPr>
        <w:tab/>
        <w:t>задание, Аппликация.</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Каждой группе вырезать фигуры и в определенной последовательности наклеить на элементы картинки.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Итог.</w:t>
      </w:r>
      <w:r w:rsidRPr="00A776F3">
        <w:rPr>
          <w:rFonts w:ascii="Times New Roman" w:hAnsi="Times New Roman" w:cs="Times New Roman"/>
          <w:i/>
          <w:iCs/>
          <w:sz w:val="28"/>
          <w:szCs w:val="28"/>
        </w:rPr>
        <w:t xml:space="preserve"> На следующих занятиях мы продолжим и узнаем что-то новое в удивительной стране математике.</w:t>
      </w: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p>
    <w:p w:rsidR="00A64254" w:rsidRDefault="00A64254" w:rsidP="00694395">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Занятие</w:t>
      </w:r>
      <w:r w:rsidRPr="00A776F3">
        <w:rPr>
          <w:rFonts w:ascii="Times New Roman" w:hAnsi="Times New Roman" w:cs="Times New Roman"/>
          <w:b/>
          <w:bCs/>
          <w:i/>
          <w:iCs/>
          <w:sz w:val="28"/>
          <w:szCs w:val="28"/>
        </w:rPr>
        <w:t xml:space="preserve"> №9</w:t>
      </w:r>
    </w:p>
    <w:p w:rsidR="00A64254" w:rsidRPr="00A776F3" w:rsidRDefault="00A64254" w:rsidP="00694395">
      <w:pPr>
        <w:spacing w:line="240" w:lineRule="auto"/>
        <w:jc w:val="center"/>
        <w:rPr>
          <w:rFonts w:ascii="Times New Roman" w:hAnsi="Times New Roman" w:cs="Times New Roman"/>
          <w:b/>
          <w:bCs/>
          <w:i/>
          <w:iCs/>
          <w:sz w:val="28"/>
          <w:szCs w:val="28"/>
        </w:rPr>
      </w:pPr>
      <w:r w:rsidRPr="00A776F3">
        <w:rPr>
          <w:rFonts w:ascii="Times New Roman" w:hAnsi="Times New Roman" w:cs="Times New Roman"/>
          <w:b/>
          <w:bCs/>
          <w:i/>
          <w:iCs/>
          <w:sz w:val="28"/>
          <w:szCs w:val="28"/>
        </w:rPr>
        <w:t>Занятие по математике</w:t>
      </w:r>
    </w:p>
    <w:p w:rsidR="00A64254" w:rsidRPr="00A776F3" w:rsidRDefault="00A64254" w:rsidP="00694395">
      <w:pPr>
        <w:spacing w:line="240" w:lineRule="auto"/>
        <w:jc w:val="center"/>
        <w:rPr>
          <w:rFonts w:ascii="Times New Roman" w:hAnsi="Times New Roman" w:cs="Times New Roman"/>
          <w:b/>
          <w:bCs/>
          <w:i/>
          <w:iCs/>
          <w:sz w:val="28"/>
          <w:szCs w:val="28"/>
        </w:rPr>
      </w:pPr>
      <w:r w:rsidRPr="00A776F3">
        <w:rPr>
          <w:rFonts w:ascii="Times New Roman" w:hAnsi="Times New Roman" w:cs="Times New Roman"/>
          <w:b/>
          <w:bCs/>
          <w:i/>
          <w:iCs/>
          <w:sz w:val="28"/>
          <w:szCs w:val="28"/>
        </w:rPr>
        <w:t>(пространственная геометрия)</w:t>
      </w:r>
    </w:p>
    <w:p w:rsidR="00A64254" w:rsidRPr="00A776F3" w:rsidRDefault="00A64254" w:rsidP="00694395">
      <w:pPr>
        <w:spacing w:line="240" w:lineRule="auto"/>
        <w:jc w:val="center"/>
        <w:rPr>
          <w:rFonts w:ascii="Times New Roman" w:hAnsi="Times New Roman" w:cs="Times New Roman"/>
          <w:b/>
          <w:bCs/>
          <w:i/>
          <w:iCs/>
          <w:sz w:val="28"/>
          <w:szCs w:val="28"/>
        </w:rPr>
      </w:pPr>
      <w:r w:rsidRPr="00A776F3">
        <w:rPr>
          <w:rFonts w:ascii="Times New Roman" w:hAnsi="Times New Roman" w:cs="Times New Roman"/>
          <w:b/>
          <w:bCs/>
          <w:i/>
          <w:iCs/>
          <w:sz w:val="28"/>
          <w:szCs w:val="28"/>
        </w:rPr>
        <w:t>в предшкольной группе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Тема:</w:t>
      </w:r>
      <w:r w:rsidRPr="00A776F3">
        <w:rPr>
          <w:rFonts w:ascii="Times New Roman" w:hAnsi="Times New Roman" w:cs="Times New Roman"/>
          <w:i/>
          <w:iCs/>
          <w:sz w:val="28"/>
          <w:szCs w:val="28"/>
        </w:rPr>
        <w:t xml:space="preserve">  Шар и круг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Задачи:</w:t>
      </w:r>
      <w:r w:rsidRPr="00A776F3">
        <w:rPr>
          <w:rFonts w:ascii="Times New Roman" w:hAnsi="Times New Roman" w:cs="Times New Roman"/>
          <w:i/>
          <w:iCs/>
          <w:sz w:val="28"/>
          <w:szCs w:val="28"/>
        </w:rPr>
        <w:t xml:space="preserve"> формировать умения различать круг и шар; развивать мелкую моторику рук и пальцев; быстро отвечать, аккуратно закрашивать, воспитывать внимание, усидчивость.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Материал:</w:t>
      </w:r>
      <w:r w:rsidRPr="00A776F3">
        <w:rPr>
          <w:rFonts w:ascii="Times New Roman" w:hAnsi="Times New Roman" w:cs="Times New Roman"/>
          <w:i/>
          <w:iCs/>
          <w:sz w:val="28"/>
          <w:szCs w:val="28"/>
        </w:rPr>
        <w:t xml:space="preserve"> мячи, бумажные круги, цветные карандаши, пластилиновые шары, стеки.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b/>
          <w:bCs/>
          <w:i/>
          <w:iCs/>
          <w:sz w:val="28"/>
          <w:szCs w:val="28"/>
        </w:rPr>
        <w:t>Методы и приемы:</w:t>
      </w:r>
      <w:r w:rsidRPr="00A776F3">
        <w:rPr>
          <w:rFonts w:ascii="Times New Roman" w:hAnsi="Times New Roman" w:cs="Times New Roman"/>
          <w:i/>
          <w:iCs/>
          <w:sz w:val="28"/>
          <w:szCs w:val="28"/>
        </w:rPr>
        <w:t xml:space="preserve">  художественное слово, объяснение, показ, тактильное упражнение, творческое задание.</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Ход занятия</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Футболисту, футболисту,</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Зной и ветер нипочем!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Дождь не страшен футболисту,</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Если дружит он с ……..(мячом)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Предлагаю вам пройти лабиринт и помочь футболисту на рисунке забить в ворота гол (индивидуальная работа)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посмотрите и сравните между собой.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Показывает несколько мячей- Футбольный, резиновый, легкий, надувной.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-Что в них общего?</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-Чем они отличаются?</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предлагает выбрать какой-нибудь мяч и составить о нем маленький рассказ.</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раздает пластилиновые шары.</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Дети вспоминают, что шар можно «обнять» ладонью и пальцами рук. Это объемное тело.</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предлагает стеком разрезать шар на две одинаковые половинки.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Какая фигура у вас получилось?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Шар прячет внутри себя круг.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Круг – это геометрическая фигура.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Называют меня круг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Солнцу я отличный друг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С ним во многом мы похожи: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Солнце круглое, я -тоже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Много у меня друзей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Ты найди их поскорей.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На листе бумаги дети с помощью трафарета рисуют круг, закрашивают его  и вырезают ножницами.</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Тактильное упражнение: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предлагает детям положить вырезанный бумажный круг между ладонями и плотно их сжать. Пальцы и кисти рук при этом совершенно прямые. Если круг не очень большой, можно даже  не догадаться, что между ладонями что-то спрятано, потому что круг плоская фигура.</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Игра «Шарообразное – не шарообразное»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Игра напоминает игру «Съедобное - не съедобное». Дети становятся в круг. В руках ведущего мяч. Ведущий называет какой0нибудь предмет и, быстро поворачиваясь внутри круга, кидает мяч любому из игроков. Игрок ловит мяч и возвращает его со словами «шарообразное(ая, ый) или не «шарообразное»</w:t>
      </w: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Творческое задание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С помощью трафарета на листе бумаги нарисовать круг, а потом превратить его в какой-нибудь предмет или существо.</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предлагает послушать стихотворение о шаре: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Воздушный шарик надуваю</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Его, как мячик я кидаю,</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На форму я его смотрю.</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Он круглый, как и плоский круг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Но кругу он объемный друг.</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Такой же формы апельсин,</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Арбуз, и мяч, и мандарин.</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Фигуру, что могу катать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Я буду шаром называть.</w:t>
      </w:r>
    </w:p>
    <w:p w:rsidR="00A64254" w:rsidRPr="00A776F3" w:rsidRDefault="00A64254" w:rsidP="00694395">
      <w:pPr>
        <w:spacing w:line="240" w:lineRule="auto"/>
        <w:rPr>
          <w:rFonts w:ascii="Times New Roman" w:hAnsi="Times New Roman" w:cs="Times New Roman"/>
          <w:b/>
          <w:bCs/>
          <w:i/>
          <w:iCs/>
          <w:sz w:val="28"/>
          <w:szCs w:val="28"/>
        </w:rPr>
      </w:pPr>
    </w:p>
    <w:p w:rsidR="00A64254" w:rsidRPr="00A776F3" w:rsidRDefault="00A64254" w:rsidP="00694395">
      <w:pPr>
        <w:spacing w:line="240" w:lineRule="auto"/>
        <w:rPr>
          <w:rFonts w:ascii="Times New Roman" w:hAnsi="Times New Roman" w:cs="Times New Roman"/>
          <w:b/>
          <w:bCs/>
          <w:i/>
          <w:iCs/>
          <w:sz w:val="28"/>
          <w:szCs w:val="28"/>
        </w:rPr>
      </w:pPr>
      <w:r w:rsidRPr="00A776F3">
        <w:rPr>
          <w:rFonts w:ascii="Times New Roman" w:hAnsi="Times New Roman" w:cs="Times New Roman"/>
          <w:b/>
          <w:bCs/>
          <w:i/>
          <w:iCs/>
          <w:sz w:val="28"/>
          <w:szCs w:val="28"/>
        </w:rPr>
        <w:t>Физкультминутка: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Вот веселый клоун Бом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(прыжки на месте)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Клоунский колпак на нем</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(хлопки в ладоши)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Разноцветная рубашка</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(прыжки на месте)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И штанишки на подтяжках</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(хлопки в ладоши)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А в руке большой, воздушный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шарик непослушный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(руки медленно поднимаются вверх)</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Бьется шарик как живой……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(качают руками над головой)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Улетает! Ой-ё, ёй!</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(бросить руки вверх потом вниз)</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Раз, два, три, четыре, пять!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Шарик больше не поймать!</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(хлопки в ладоши)</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II часть. Работа в тетрадях на печатной основе.</w:t>
      </w:r>
    </w:p>
    <w:p w:rsidR="00A64254" w:rsidRPr="00A776F3"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«Геометрия для малышей» (раздел «круг»)</w:t>
      </w:r>
    </w:p>
    <w:p w:rsidR="00A64254" w:rsidRPr="00694395" w:rsidRDefault="00A64254" w:rsidP="00694395">
      <w:pPr>
        <w:spacing w:line="240" w:lineRule="auto"/>
        <w:rPr>
          <w:rFonts w:ascii="Times New Roman" w:hAnsi="Times New Roman" w:cs="Times New Roman"/>
          <w:i/>
          <w:iCs/>
          <w:sz w:val="28"/>
          <w:szCs w:val="28"/>
        </w:rPr>
      </w:pPr>
      <w:r w:rsidRPr="00A776F3">
        <w:rPr>
          <w:rFonts w:ascii="Times New Roman" w:hAnsi="Times New Roman" w:cs="Times New Roman"/>
          <w:i/>
          <w:iCs/>
          <w:sz w:val="28"/>
          <w:szCs w:val="28"/>
        </w:rPr>
        <w:t>Воспитатель: Молодцы, хорошо сегодня занимались, я  уверена, что вы теперь не спутайте круг и шар.</w:t>
      </w:r>
    </w:p>
    <w:sectPr w:rsidR="00A64254" w:rsidRPr="00694395" w:rsidSect="00D6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BD5"/>
    <w:multiLevelType w:val="hybridMultilevel"/>
    <w:tmpl w:val="0C7E81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FD3C6F"/>
    <w:multiLevelType w:val="hybridMultilevel"/>
    <w:tmpl w:val="796238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F30014"/>
    <w:multiLevelType w:val="hybridMultilevel"/>
    <w:tmpl w:val="3BE893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772453"/>
    <w:multiLevelType w:val="hybridMultilevel"/>
    <w:tmpl w:val="7D6AC4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693EC6"/>
    <w:multiLevelType w:val="hybridMultilevel"/>
    <w:tmpl w:val="5ACE13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0405A0"/>
    <w:multiLevelType w:val="hybridMultilevel"/>
    <w:tmpl w:val="42B6CF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FE32AA0"/>
    <w:multiLevelType w:val="hybridMultilevel"/>
    <w:tmpl w:val="696A75B8"/>
    <w:lvl w:ilvl="0" w:tplc="CA14F76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5C212797"/>
    <w:multiLevelType w:val="hybridMultilevel"/>
    <w:tmpl w:val="EE828358"/>
    <w:lvl w:ilvl="0" w:tplc="F57E927A">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AB95AF0"/>
    <w:multiLevelType w:val="hybridMultilevel"/>
    <w:tmpl w:val="894EE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1938F2"/>
    <w:multiLevelType w:val="hybridMultilevel"/>
    <w:tmpl w:val="760C4F5A"/>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9"/>
  </w:num>
  <w:num w:numId="6">
    <w:abstractNumId w:val="2"/>
  </w:num>
  <w:num w:numId="7">
    <w:abstractNumId w:val="5"/>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395"/>
    <w:rsid w:val="000B12B6"/>
    <w:rsid w:val="000F33CA"/>
    <w:rsid w:val="00123EFA"/>
    <w:rsid w:val="005009E0"/>
    <w:rsid w:val="00574C17"/>
    <w:rsid w:val="00694395"/>
    <w:rsid w:val="00817123"/>
    <w:rsid w:val="00901BD1"/>
    <w:rsid w:val="00A64254"/>
    <w:rsid w:val="00A776F3"/>
    <w:rsid w:val="00D61BD6"/>
    <w:rsid w:val="00F62AC0"/>
    <w:rsid w:val="00FD0C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9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395"/>
    <w:pPr>
      <w:ind w:left="720"/>
    </w:pPr>
  </w:style>
  <w:style w:type="paragraph" w:styleId="NoSpacing">
    <w:name w:val="No Spacing"/>
    <w:uiPriority w:val="99"/>
    <w:qFormat/>
    <w:rsid w:val="00694395"/>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31</Pages>
  <Words>5618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Учитель</cp:lastModifiedBy>
  <cp:revision>2</cp:revision>
  <dcterms:created xsi:type="dcterms:W3CDTF">2003-02-12T15:26:00Z</dcterms:created>
  <dcterms:modified xsi:type="dcterms:W3CDTF">2015-03-18T09:08:00Z</dcterms:modified>
</cp:coreProperties>
</file>